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81" w:rsidRDefault="006C5C81" w:rsidP="006C5C81">
      <w:r>
        <w:t xml:space="preserve">                                                                                                                               </w:t>
      </w:r>
    </w:p>
    <w:p w:rsidR="003E2C36" w:rsidRPr="00C62474" w:rsidRDefault="006C5C81" w:rsidP="00C62474">
      <w:pPr>
        <w:jc w:val="right"/>
        <w:rPr>
          <w:sz w:val="28"/>
          <w:szCs w:val="28"/>
        </w:rPr>
      </w:pPr>
      <w:r w:rsidRPr="00C62474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C62474">
        <w:rPr>
          <w:sz w:val="28"/>
          <w:szCs w:val="28"/>
        </w:rPr>
        <w:t xml:space="preserve">                            </w:t>
      </w:r>
      <w:r w:rsidRPr="00C62474">
        <w:rPr>
          <w:sz w:val="28"/>
          <w:szCs w:val="28"/>
        </w:rPr>
        <w:t>Приложение №1</w:t>
      </w:r>
      <w:r w:rsidR="00036E49">
        <w:rPr>
          <w:sz w:val="28"/>
          <w:szCs w:val="28"/>
        </w:rPr>
        <w:t>2</w:t>
      </w: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2D3D75" w:rsidRDefault="006C5C81" w:rsidP="002D3D75">
      <w:pPr>
        <w:jc w:val="center"/>
        <w:rPr>
          <w:b/>
          <w:sz w:val="28"/>
          <w:szCs w:val="28"/>
        </w:rPr>
      </w:pPr>
      <w:r w:rsidRPr="002D3D75">
        <w:rPr>
          <w:b/>
          <w:sz w:val="28"/>
          <w:szCs w:val="28"/>
        </w:rPr>
        <w:t>Перечень документов</w:t>
      </w:r>
      <w:r w:rsidR="002D3D75" w:rsidRPr="002D3D75">
        <w:rPr>
          <w:b/>
          <w:sz w:val="28"/>
          <w:szCs w:val="28"/>
        </w:rPr>
        <w:t>,</w:t>
      </w:r>
      <w:r w:rsidRPr="002D3D75">
        <w:rPr>
          <w:b/>
          <w:sz w:val="28"/>
          <w:szCs w:val="28"/>
        </w:rPr>
        <w:t xml:space="preserve"> </w:t>
      </w:r>
      <w:r w:rsidR="002D3D75" w:rsidRPr="002D3D75">
        <w:rPr>
          <w:b/>
          <w:sz w:val="28"/>
          <w:szCs w:val="28"/>
        </w:rPr>
        <w:t xml:space="preserve">подтверждающих наличие </w:t>
      </w:r>
      <w:r w:rsidRPr="002D3D75">
        <w:rPr>
          <w:b/>
          <w:sz w:val="28"/>
          <w:szCs w:val="28"/>
        </w:rPr>
        <w:t>исключительных прав</w:t>
      </w:r>
      <w:r w:rsidR="002D3D75" w:rsidRPr="002D3D75">
        <w:rPr>
          <w:b/>
          <w:sz w:val="28"/>
          <w:szCs w:val="28"/>
        </w:rPr>
        <w:t xml:space="preserve"> на объекты нематериальных активов</w:t>
      </w:r>
    </w:p>
    <w:p w:rsidR="006C5C81" w:rsidRPr="00C62474" w:rsidRDefault="006C5C81" w:rsidP="006C5C81">
      <w:pPr>
        <w:rPr>
          <w:sz w:val="28"/>
          <w:szCs w:val="28"/>
        </w:rPr>
      </w:pPr>
    </w:p>
    <w:p w:rsidR="006C5C81" w:rsidRPr="00C62474" w:rsidRDefault="006C5C81" w:rsidP="006C5C81">
      <w:pPr>
        <w:rPr>
          <w:sz w:val="28"/>
          <w:szCs w:val="28"/>
        </w:rPr>
      </w:pPr>
      <w:r w:rsidRPr="00C62474">
        <w:rPr>
          <w:sz w:val="28"/>
          <w:szCs w:val="28"/>
        </w:rPr>
        <w:t xml:space="preserve">- служебная записка о </w:t>
      </w:r>
      <w:r w:rsidR="002D3D75" w:rsidRPr="00C62474">
        <w:rPr>
          <w:sz w:val="28"/>
          <w:szCs w:val="28"/>
        </w:rPr>
        <w:t>постановке на</w:t>
      </w:r>
      <w:r w:rsidRPr="00C62474">
        <w:rPr>
          <w:sz w:val="28"/>
          <w:szCs w:val="28"/>
        </w:rPr>
        <w:t xml:space="preserve"> баланс результатов интеллектуальной деятельности;</w:t>
      </w:r>
    </w:p>
    <w:p w:rsidR="006C5C81" w:rsidRPr="00C62474" w:rsidRDefault="006C5C81" w:rsidP="006C5C81">
      <w:pPr>
        <w:rPr>
          <w:sz w:val="28"/>
          <w:szCs w:val="28"/>
        </w:rPr>
      </w:pPr>
      <w:r w:rsidRPr="00C62474">
        <w:rPr>
          <w:sz w:val="28"/>
          <w:szCs w:val="28"/>
        </w:rPr>
        <w:t>- протокол заочного заседания комиссии;</w:t>
      </w:r>
    </w:p>
    <w:p w:rsidR="00C62474" w:rsidRPr="00C62474" w:rsidRDefault="006C5C81" w:rsidP="006C5C81">
      <w:pPr>
        <w:rPr>
          <w:sz w:val="28"/>
          <w:szCs w:val="28"/>
        </w:rPr>
      </w:pPr>
      <w:r w:rsidRPr="00C62474">
        <w:rPr>
          <w:sz w:val="28"/>
          <w:szCs w:val="28"/>
        </w:rPr>
        <w:t>-</w:t>
      </w:r>
      <w:r w:rsidR="00794408">
        <w:rPr>
          <w:sz w:val="28"/>
          <w:szCs w:val="28"/>
        </w:rPr>
        <w:t xml:space="preserve"> </w:t>
      </w:r>
      <w:r w:rsidRPr="00C62474">
        <w:rPr>
          <w:sz w:val="28"/>
          <w:szCs w:val="28"/>
        </w:rPr>
        <w:t>стоимостная оценка</w:t>
      </w:r>
      <w:r w:rsidR="00C62474" w:rsidRPr="00C62474">
        <w:rPr>
          <w:sz w:val="28"/>
          <w:szCs w:val="28"/>
        </w:rPr>
        <w:t xml:space="preserve"> прав на РИД (на основании рассчитанной стоимости планово-финансовым управлением;</w:t>
      </w:r>
    </w:p>
    <w:p w:rsidR="00C62474" w:rsidRPr="00C62474" w:rsidRDefault="00C62474" w:rsidP="006C5C81">
      <w:pPr>
        <w:rPr>
          <w:sz w:val="28"/>
          <w:szCs w:val="28"/>
        </w:rPr>
      </w:pPr>
      <w:r w:rsidRPr="00C62474">
        <w:rPr>
          <w:sz w:val="28"/>
          <w:szCs w:val="28"/>
        </w:rPr>
        <w:t>-копии свидетельств о государственной регистрации программы для ЭВМ, патента на изобретения,</w:t>
      </w:r>
      <w:r w:rsidR="00014222">
        <w:rPr>
          <w:sz w:val="28"/>
          <w:szCs w:val="28"/>
        </w:rPr>
        <w:t xml:space="preserve"> ноу-хау, товарные знаки.</w:t>
      </w:r>
    </w:p>
    <w:p w:rsidR="006C5C81" w:rsidRPr="00C62474" w:rsidRDefault="00C62474" w:rsidP="006C5C81">
      <w:pPr>
        <w:rPr>
          <w:sz w:val="28"/>
          <w:szCs w:val="28"/>
        </w:rPr>
      </w:pPr>
      <w:r w:rsidRPr="00C62474">
        <w:rPr>
          <w:sz w:val="28"/>
          <w:szCs w:val="28"/>
        </w:rPr>
        <w:t xml:space="preserve"> </w:t>
      </w:r>
    </w:p>
    <w:p w:rsidR="006C5C81" w:rsidRDefault="006C5C81" w:rsidP="006C5C81">
      <w:r>
        <w:t xml:space="preserve"> </w:t>
      </w:r>
    </w:p>
    <w:p w:rsidR="006C5C81" w:rsidRDefault="006C5C81" w:rsidP="006C5C81"/>
    <w:p w:rsidR="006C5C81" w:rsidRDefault="006C5C81" w:rsidP="006C5C81"/>
    <w:p w:rsidR="006C5C81" w:rsidRDefault="006C5C81" w:rsidP="006C5C81"/>
    <w:p w:rsidR="006C5C81" w:rsidRDefault="006C5C81" w:rsidP="006C5C81"/>
    <w:p w:rsidR="006C5C81" w:rsidRPr="006C5C81" w:rsidRDefault="006C5C81" w:rsidP="006C5C81">
      <w:bookmarkStart w:id="0" w:name="_GoBack"/>
      <w:bookmarkEnd w:id="0"/>
    </w:p>
    <w:sectPr w:rsidR="006C5C81" w:rsidRPr="006C5C81" w:rsidSect="003A4D8A">
      <w:type w:val="continuous"/>
      <w:pgSz w:w="11909" w:h="16834"/>
      <w:pgMar w:top="284" w:right="569" w:bottom="42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52" w:rsidRDefault="00FB1252" w:rsidP="0050531A">
      <w:r>
        <w:separator/>
      </w:r>
    </w:p>
  </w:endnote>
  <w:endnote w:type="continuationSeparator" w:id="0">
    <w:p w:rsidR="00FB1252" w:rsidRDefault="00FB1252" w:rsidP="005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52" w:rsidRDefault="00FB1252" w:rsidP="0050531A">
      <w:r>
        <w:separator/>
      </w:r>
    </w:p>
  </w:footnote>
  <w:footnote w:type="continuationSeparator" w:id="0">
    <w:p w:rsidR="00FB1252" w:rsidRDefault="00FB1252" w:rsidP="0050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720B"/>
    <w:multiLevelType w:val="hybridMultilevel"/>
    <w:tmpl w:val="35FA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AF07C3"/>
    <w:multiLevelType w:val="hybridMultilevel"/>
    <w:tmpl w:val="F4AAE88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672C46A1"/>
    <w:multiLevelType w:val="hybridMultilevel"/>
    <w:tmpl w:val="A38235D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786A44F9"/>
    <w:multiLevelType w:val="hybridMultilevel"/>
    <w:tmpl w:val="B296A7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7"/>
    <w:rsid w:val="00005CDE"/>
    <w:rsid w:val="00011DC3"/>
    <w:rsid w:val="00014222"/>
    <w:rsid w:val="00014A0F"/>
    <w:rsid w:val="00014D1C"/>
    <w:rsid w:val="00036E49"/>
    <w:rsid w:val="0004053B"/>
    <w:rsid w:val="00066120"/>
    <w:rsid w:val="00066FA3"/>
    <w:rsid w:val="00086359"/>
    <w:rsid w:val="000867B6"/>
    <w:rsid w:val="0009116B"/>
    <w:rsid w:val="00093859"/>
    <w:rsid w:val="00096514"/>
    <w:rsid w:val="000A2DF6"/>
    <w:rsid w:val="000B0709"/>
    <w:rsid w:val="000B2B68"/>
    <w:rsid w:val="000B43E6"/>
    <w:rsid w:val="000D10BA"/>
    <w:rsid w:val="000D4528"/>
    <w:rsid w:val="000E79FC"/>
    <w:rsid w:val="000F18B8"/>
    <w:rsid w:val="000F19BE"/>
    <w:rsid w:val="000F4634"/>
    <w:rsid w:val="00124764"/>
    <w:rsid w:val="0014106B"/>
    <w:rsid w:val="00142EE2"/>
    <w:rsid w:val="00167EC6"/>
    <w:rsid w:val="0018327E"/>
    <w:rsid w:val="001873F0"/>
    <w:rsid w:val="001B02FE"/>
    <w:rsid w:val="001D00BF"/>
    <w:rsid w:val="001D0ABF"/>
    <w:rsid w:val="001D2E4D"/>
    <w:rsid w:val="001E64DD"/>
    <w:rsid w:val="001F0FEB"/>
    <w:rsid w:val="002152FB"/>
    <w:rsid w:val="002205FB"/>
    <w:rsid w:val="00226ABF"/>
    <w:rsid w:val="002378F7"/>
    <w:rsid w:val="00243980"/>
    <w:rsid w:val="00244944"/>
    <w:rsid w:val="002560ED"/>
    <w:rsid w:val="00260726"/>
    <w:rsid w:val="00260EB5"/>
    <w:rsid w:val="0026432B"/>
    <w:rsid w:val="00267BF8"/>
    <w:rsid w:val="00283A8C"/>
    <w:rsid w:val="00287384"/>
    <w:rsid w:val="002B1E57"/>
    <w:rsid w:val="002D2F8F"/>
    <w:rsid w:val="002D3D75"/>
    <w:rsid w:val="002E6CBA"/>
    <w:rsid w:val="002F0CCC"/>
    <w:rsid w:val="002F2A13"/>
    <w:rsid w:val="00326910"/>
    <w:rsid w:val="00335EC3"/>
    <w:rsid w:val="0033674D"/>
    <w:rsid w:val="00347150"/>
    <w:rsid w:val="00347956"/>
    <w:rsid w:val="00354A46"/>
    <w:rsid w:val="00366383"/>
    <w:rsid w:val="003664AE"/>
    <w:rsid w:val="0037762C"/>
    <w:rsid w:val="00392924"/>
    <w:rsid w:val="003A4D8A"/>
    <w:rsid w:val="003A58C0"/>
    <w:rsid w:val="003B1047"/>
    <w:rsid w:val="003C020A"/>
    <w:rsid w:val="003D059B"/>
    <w:rsid w:val="003D5ED8"/>
    <w:rsid w:val="003D6393"/>
    <w:rsid w:val="003E2C36"/>
    <w:rsid w:val="003F3B83"/>
    <w:rsid w:val="003F7531"/>
    <w:rsid w:val="00402F73"/>
    <w:rsid w:val="004144FE"/>
    <w:rsid w:val="00420460"/>
    <w:rsid w:val="0042113C"/>
    <w:rsid w:val="004269D4"/>
    <w:rsid w:val="0043230B"/>
    <w:rsid w:val="004360E0"/>
    <w:rsid w:val="0045364E"/>
    <w:rsid w:val="00455E65"/>
    <w:rsid w:val="0045663E"/>
    <w:rsid w:val="004619FF"/>
    <w:rsid w:val="00482BE0"/>
    <w:rsid w:val="00492E8E"/>
    <w:rsid w:val="004A52AC"/>
    <w:rsid w:val="004B366F"/>
    <w:rsid w:val="004B4131"/>
    <w:rsid w:val="004D15C8"/>
    <w:rsid w:val="004D3DD2"/>
    <w:rsid w:val="0050531A"/>
    <w:rsid w:val="00550D1C"/>
    <w:rsid w:val="00586A79"/>
    <w:rsid w:val="00591774"/>
    <w:rsid w:val="00594A68"/>
    <w:rsid w:val="00596168"/>
    <w:rsid w:val="005A4C13"/>
    <w:rsid w:val="005A5AE5"/>
    <w:rsid w:val="005B679B"/>
    <w:rsid w:val="005C4074"/>
    <w:rsid w:val="005D3AAF"/>
    <w:rsid w:val="005D628A"/>
    <w:rsid w:val="005F095C"/>
    <w:rsid w:val="005F358B"/>
    <w:rsid w:val="005F6065"/>
    <w:rsid w:val="006013B1"/>
    <w:rsid w:val="0060173A"/>
    <w:rsid w:val="00602DDC"/>
    <w:rsid w:val="00604243"/>
    <w:rsid w:val="006148DD"/>
    <w:rsid w:val="00614BA3"/>
    <w:rsid w:val="00634B45"/>
    <w:rsid w:val="00636A10"/>
    <w:rsid w:val="00645FE1"/>
    <w:rsid w:val="006513CC"/>
    <w:rsid w:val="00654BDA"/>
    <w:rsid w:val="00656809"/>
    <w:rsid w:val="00656DF8"/>
    <w:rsid w:val="006620B5"/>
    <w:rsid w:val="006734CD"/>
    <w:rsid w:val="00674DBA"/>
    <w:rsid w:val="00682F44"/>
    <w:rsid w:val="00691909"/>
    <w:rsid w:val="006A0B08"/>
    <w:rsid w:val="006B01DD"/>
    <w:rsid w:val="006B3913"/>
    <w:rsid w:val="006B5944"/>
    <w:rsid w:val="006C2BE5"/>
    <w:rsid w:val="006C5567"/>
    <w:rsid w:val="006C5C81"/>
    <w:rsid w:val="006D3A57"/>
    <w:rsid w:val="006D3D78"/>
    <w:rsid w:val="006E784F"/>
    <w:rsid w:val="006F3291"/>
    <w:rsid w:val="00704453"/>
    <w:rsid w:val="00705C29"/>
    <w:rsid w:val="00705F99"/>
    <w:rsid w:val="00714AA1"/>
    <w:rsid w:val="00730A9D"/>
    <w:rsid w:val="00731A96"/>
    <w:rsid w:val="00731ADD"/>
    <w:rsid w:val="0073330D"/>
    <w:rsid w:val="00734D3A"/>
    <w:rsid w:val="00743831"/>
    <w:rsid w:val="0074733F"/>
    <w:rsid w:val="00751CCA"/>
    <w:rsid w:val="007854DB"/>
    <w:rsid w:val="00794408"/>
    <w:rsid w:val="007A31D0"/>
    <w:rsid w:val="007B2DEB"/>
    <w:rsid w:val="007C4D1A"/>
    <w:rsid w:val="007C7B21"/>
    <w:rsid w:val="007D0995"/>
    <w:rsid w:val="007D7BF7"/>
    <w:rsid w:val="00800959"/>
    <w:rsid w:val="00800B26"/>
    <w:rsid w:val="0083405C"/>
    <w:rsid w:val="008508A4"/>
    <w:rsid w:val="00883E77"/>
    <w:rsid w:val="008C1A5D"/>
    <w:rsid w:val="008C225C"/>
    <w:rsid w:val="008C25C0"/>
    <w:rsid w:val="008D4A1B"/>
    <w:rsid w:val="00901FF6"/>
    <w:rsid w:val="0091648A"/>
    <w:rsid w:val="009272D8"/>
    <w:rsid w:val="009312B4"/>
    <w:rsid w:val="009338C5"/>
    <w:rsid w:val="009402BE"/>
    <w:rsid w:val="00945934"/>
    <w:rsid w:val="009554E4"/>
    <w:rsid w:val="00955BC9"/>
    <w:rsid w:val="00963E79"/>
    <w:rsid w:val="00985A1D"/>
    <w:rsid w:val="00992A81"/>
    <w:rsid w:val="00997B08"/>
    <w:rsid w:val="009A0D1F"/>
    <w:rsid w:val="009B12D9"/>
    <w:rsid w:val="009D4262"/>
    <w:rsid w:val="009D7A91"/>
    <w:rsid w:val="009E1F54"/>
    <w:rsid w:val="009F0C71"/>
    <w:rsid w:val="009F4CA2"/>
    <w:rsid w:val="009F71B6"/>
    <w:rsid w:val="009F723A"/>
    <w:rsid w:val="00A02EF7"/>
    <w:rsid w:val="00A128BF"/>
    <w:rsid w:val="00A36931"/>
    <w:rsid w:val="00A36EEC"/>
    <w:rsid w:val="00A42B6E"/>
    <w:rsid w:val="00A459D3"/>
    <w:rsid w:val="00A45FAF"/>
    <w:rsid w:val="00A62270"/>
    <w:rsid w:val="00AA36D5"/>
    <w:rsid w:val="00AB033B"/>
    <w:rsid w:val="00AB5F73"/>
    <w:rsid w:val="00AD006D"/>
    <w:rsid w:val="00B01C10"/>
    <w:rsid w:val="00B05CE0"/>
    <w:rsid w:val="00B11C86"/>
    <w:rsid w:val="00B32A4E"/>
    <w:rsid w:val="00B64134"/>
    <w:rsid w:val="00B672C5"/>
    <w:rsid w:val="00B85F70"/>
    <w:rsid w:val="00B87714"/>
    <w:rsid w:val="00B878F9"/>
    <w:rsid w:val="00B90B89"/>
    <w:rsid w:val="00B94B57"/>
    <w:rsid w:val="00B94E74"/>
    <w:rsid w:val="00BB72C4"/>
    <w:rsid w:val="00BD0F0A"/>
    <w:rsid w:val="00BE6B5E"/>
    <w:rsid w:val="00BE778A"/>
    <w:rsid w:val="00BF2766"/>
    <w:rsid w:val="00C02B07"/>
    <w:rsid w:val="00C05C07"/>
    <w:rsid w:val="00C10C15"/>
    <w:rsid w:val="00C11F90"/>
    <w:rsid w:val="00C12B52"/>
    <w:rsid w:val="00C602D1"/>
    <w:rsid w:val="00C6102C"/>
    <w:rsid w:val="00C62474"/>
    <w:rsid w:val="00C7024A"/>
    <w:rsid w:val="00C82E6C"/>
    <w:rsid w:val="00C83876"/>
    <w:rsid w:val="00C973BF"/>
    <w:rsid w:val="00CB499F"/>
    <w:rsid w:val="00CC0FEE"/>
    <w:rsid w:val="00CC1B2A"/>
    <w:rsid w:val="00CF0B29"/>
    <w:rsid w:val="00CF5B0E"/>
    <w:rsid w:val="00D02CFB"/>
    <w:rsid w:val="00D22F45"/>
    <w:rsid w:val="00D23F5E"/>
    <w:rsid w:val="00D314D7"/>
    <w:rsid w:val="00D465E2"/>
    <w:rsid w:val="00D502E6"/>
    <w:rsid w:val="00D51D02"/>
    <w:rsid w:val="00D55BBD"/>
    <w:rsid w:val="00D66835"/>
    <w:rsid w:val="00D96DC3"/>
    <w:rsid w:val="00D97B31"/>
    <w:rsid w:val="00DA63C1"/>
    <w:rsid w:val="00DA64E5"/>
    <w:rsid w:val="00DB36F1"/>
    <w:rsid w:val="00DC25D6"/>
    <w:rsid w:val="00DC337E"/>
    <w:rsid w:val="00DE465D"/>
    <w:rsid w:val="00DE5796"/>
    <w:rsid w:val="00DF3A88"/>
    <w:rsid w:val="00DF7338"/>
    <w:rsid w:val="00E0437F"/>
    <w:rsid w:val="00E05923"/>
    <w:rsid w:val="00E06012"/>
    <w:rsid w:val="00E11CB2"/>
    <w:rsid w:val="00E15198"/>
    <w:rsid w:val="00E20B7E"/>
    <w:rsid w:val="00E25893"/>
    <w:rsid w:val="00E27E13"/>
    <w:rsid w:val="00E316B9"/>
    <w:rsid w:val="00E34FE0"/>
    <w:rsid w:val="00E423A1"/>
    <w:rsid w:val="00E459EA"/>
    <w:rsid w:val="00E519E6"/>
    <w:rsid w:val="00E534FA"/>
    <w:rsid w:val="00E5517E"/>
    <w:rsid w:val="00E70CE4"/>
    <w:rsid w:val="00E7124D"/>
    <w:rsid w:val="00E802A0"/>
    <w:rsid w:val="00E9738D"/>
    <w:rsid w:val="00EB0594"/>
    <w:rsid w:val="00EB2015"/>
    <w:rsid w:val="00EC3EC5"/>
    <w:rsid w:val="00ED2F3F"/>
    <w:rsid w:val="00ED7417"/>
    <w:rsid w:val="00EE07CF"/>
    <w:rsid w:val="00EE26E9"/>
    <w:rsid w:val="00EE6EDD"/>
    <w:rsid w:val="00F00D6A"/>
    <w:rsid w:val="00F017A0"/>
    <w:rsid w:val="00F14989"/>
    <w:rsid w:val="00F26570"/>
    <w:rsid w:val="00F3448B"/>
    <w:rsid w:val="00F3525C"/>
    <w:rsid w:val="00F357CD"/>
    <w:rsid w:val="00F552A4"/>
    <w:rsid w:val="00F6531A"/>
    <w:rsid w:val="00F70BF1"/>
    <w:rsid w:val="00F76CCB"/>
    <w:rsid w:val="00F9235A"/>
    <w:rsid w:val="00FB1252"/>
    <w:rsid w:val="00FC4A1A"/>
    <w:rsid w:val="00FC59CA"/>
    <w:rsid w:val="00FC7AD9"/>
    <w:rsid w:val="00FD0E16"/>
    <w:rsid w:val="00FD13E1"/>
    <w:rsid w:val="00FD3C24"/>
    <w:rsid w:val="00FF0CAA"/>
    <w:rsid w:val="00FF14FF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1301C"/>
  <w15:docId w15:val="{01E8017C-AE30-4ADF-BE0F-B5D85884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6393"/>
    <w:pPr>
      <w:keepNext/>
      <w:autoSpaceDE w:val="0"/>
      <w:autoSpaceDN w:val="0"/>
      <w:adjustRightInd w:val="0"/>
      <w:ind w:right="432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4B45"/>
    <w:rPr>
      <w:rFonts w:cs="Times New Roman"/>
      <w:b/>
      <w:bCs/>
      <w:sz w:val="24"/>
      <w:szCs w:val="24"/>
    </w:rPr>
  </w:style>
  <w:style w:type="paragraph" w:customStyle="1" w:styleId="a3">
    <w:name w:val="Широкий"/>
    <w:basedOn w:val="a"/>
    <w:uiPriority w:val="99"/>
    <w:rsid w:val="003D6393"/>
    <w:pPr>
      <w:widowControl w:val="0"/>
      <w:spacing w:line="288" w:lineRule="auto"/>
      <w:ind w:firstLine="709"/>
      <w:jc w:val="both"/>
    </w:pPr>
    <w:rPr>
      <w:bCs/>
      <w:spacing w:val="8"/>
      <w:sz w:val="28"/>
      <w:szCs w:val="20"/>
    </w:rPr>
  </w:style>
  <w:style w:type="paragraph" w:styleId="a4">
    <w:name w:val="Subtitle"/>
    <w:basedOn w:val="a"/>
    <w:link w:val="a5"/>
    <w:uiPriority w:val="99"/>
    <w:qFormat/>
    <w:rsid w:val="003D6393"/>
    <w:pPr>
      <w:ind w:left="-567" w:right="-766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uiPriority w:val="99"/>
    <w:locked/>
    <w:rsid w:val="00634B45"/>
    <w:rPr>
      <w:rFonts w:cs="Times New Roman"/>
      <w:sz w:val="28"/>
    </w:rPr>
  </w:style>
  <w:style w:type="character" w:styleId="a6">
    <w:name w:val="Hyperlink"/>
    <w:basedOn w:val="a0"/>
    <w:uiPriority w:val="99"/>
    <w:rsid w:val="003D6393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3D6393"/>
    <w:pPr>
      <w:tabs>
        <w:tab w:val="left" w:pos="2400"/>
      </w:tabs>
      <w:jc w:val="both"/>
    </w:pPr>
    <w:rPr>
      <w:sz w:val="27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B24EF1"/>
    <w:rPr>
      <w:sz w:val="24"/>
      <w:szCs w:val="24"/>
    </w:rPr>
  </w:style>
  <w:style w:type="table" w:styleId="a9">
    <w:name w:val="Table Grid"/>
    <w:basedOn w:val="a1"/>
    <w:uiPriority w:val="99"/>
    <w:rsid w:val="00E34FE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rsid w:val="007D7B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D7BF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0531A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50531A"/>
    <w:rPr>
      <w:rFonts w:cs="Times New Roman"/>
      <w:sz w:val="24"/>
      <w:szCs w:val="24"/>
    </w:rPr>
  </w:style>
  <w:style w:type="paragraph" w:styleId="af0">
    <w:name w:val="No Spacing"/>
    <w:uiPriority w:val="99"/>
    <w:qFormat/>
    <w:rsid w:val="0050531A"/>
    <w:rPr>
      <w:sz w:val="24"/>
      <w:szCs w:val="24"/>
    </w:rPr>
  </w:style>
  <w:style w:type="paragraph" w:styleId="af1">
    <w:name w:val="Normal (Web)"/>
    <w:basedOn w:val="a"/>
    <w:uiPriority w:val="99"/>
    <w:rsid w:val="008340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3405C"/>
    <w:rPr>
      <w:rFonts w:cs="Times New Roman"/>
    </w:rPr>
  </w:style>
  <w:style w:type="character" w:styleId="af2">
    <w:name w:val="Emphasis"/>
    <w:basedOn w:val="a0"/>
    <w:uiPriority w:val="99"/>
    <w:qFormat/>
    <w:rsid w:val="0083405C"/>
    <w:rPr>
      <w:rFonts w:cs="Times New Roman"/>
      <w:i/>
      <w:iCs/>
    </w:rPr>
  </w:style>
  <w:style w:type="table" w:customStyle="1" w:styleId="11">
    <w:name w:val="Сетка таблицы1"/>
    <w:uiPriority w:val="99"/>
    <w:rsid w:val="00CF5B0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Базовый"/>
    <w:uiPriority w:val="99"/>
    <w:rsid w:val="00FC59CA"/>
    <w:pPr>
      <w:tabs>
        <w:tab w:val="left" w:pos="709"/>
      </w:tabs>
      <w:suppressAutoHyphens/>
      <w:spacing w:after="200" w:line="276" w:lineRule="atLeast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72;&#1083;&#1103;\&#1052;&#1086;&#1080;%20&#1076;&#1086;&#1082;&#1091;&#1084;&#1077;&#1085;&#1090;&#1099;\&#1055;&#1080;&#1089;&#1100;&#1084;&#108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1</Pages>
  <Words>53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РГМУ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Леонова В.А.</cp:lastModifiedBy>
  <cp:revision>3</cp:revision>
  <cp:lastPrinted>2025-11-25T07:13:00Z</cp:lastPrinted>
  <dcterms:created xsi:type="dcterms:W3CDTF">2026-02-13T13:12:00Z</dcterms:created>
  <dcterms:modified xsi:type="dcterms:W3CDTF">2026-02-13T14:54:00Z</dcterms:modified>
</cp:coreProperties>
</file>