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459" w:type="dxa"/>
        <w:tblLook w:val="0000" w:firstRow="0" w:lastRow="0" w:firstColumn="0" w:lastColumn="0" w:noHBand="0" w:noVBand="0"/>
      </w:tblPr>
      <w:tblGrid>
        <w:gridCol w:w="4936"/>
        <w:gridCol w:w="5412"/>
      </w:tblGrid>
      <w:tr w:rsidR="00E459EA" w14:paraId="60CC8DAD" w14:textId="77777777" w:rsidTr="00471235">
        <w:tc>
          <w:tcPr>
            <w:tcW w:w="4936" w:type="dxa"/>
          </w:tcPr>
          <w:p w14:paraId="0B0C5DAA" w14:textId="77777777" w:rsidR="00F76CCB" w:rsidRDefault="008508A4" w:rsidP="00471235">
            <w:pPr>
              <w:tabs>
                <w:tab w:val="left" w:pos="3150"/>
              </w:tabs>
              <w:autoSpaceDE w:val="0"/>
              <w:autoSpaceDN w:val="0"/>
              <w:adjustRightInd w:val="0"/>
              <w:ind w:right="432"/>
              <w:rPr>
                <w:b/>
                <w:sz w:val="16"/>
                <w:szCs w:val="16"/>
              </w:rPr>
            </w:pPr>
            <w:r>
              <w:t xml:space="preserve">                              </w:t>
            </w:r>
            <w:r w:rsidR="00D96DC3">
              <w:tab/>
            </w:r>
          </w:p>
          <w:p w14:paraId="7471EC0B" w14:textId="77777777" w:rsidR="00B672C5" w:rsidRPr="00550D1C" w:rsidRDefault="0045364E" w:rsidP="00471235">
            <w:pPr>
              <w:pStyle w:val="1"/>
              <w:ind w:right="-108"/>
              <w:rPr>
                <w:sz w:val="20"/>
                <w:szCs w:val="20"/>
              </w:rPr>
            </w:pPr>
            <w:r w:rsidRPr="00550D1C">
              <w:rPr>
                <w:sz w:val="20"/>
                <w:szCs w:val="20"/>
              </w:rPr>
              <w:t>МИНИСТЕРСТВО</w:t>
            </w:r>
            <w:r w:rsidR="00392924" w:rsidRPr="00550D1C">
              <w:rPr>
                <w:sz w:val="20"/>
                <w:szCs w:val="20"/>
              </w:rPr>
              <w:t xml:space="preserve"> </w:t>
            </w:r>
            <w:r w:rsidR="00BD0F0A" w:rsidRPr="00550D1C">
              <w:rPr>
                <w:sz w:val="20"/>
                <w:szCs w:val="20"/>
              </w:rPr>
              <w:t>З</w:t>
            </w:r>
            <w:r w:rsidRPr="00550D1C">
              <w:rPr>
                <w:sz w:val="20"/>
                <w:szCs w:val="20"/>
              </w:rPr>
              <w:t>ДРАВООХРАНЕНИЯ</w:t>
            </w:r>
          </w:p>
          <w:p w14:paraId="51794A8F" w14:textId="77777777" w:rsidR="00E459EA" w:rsidRPr="00550D1C" w:rsidRDefault="00392924" w:rsidP="00471235">
            <w:pPr>
              <w:pStyle w:val="1"/>
              <w:ind w:right="-108"/>
              <w:rPr>
                <w:sz w:val="20"/>
                <w:szCs w:val="20"/>
              </w:rPr>
            </w:pPr>
            <w:r w:rsidRPr="00550D1C">
              <w:rPr>
                <w:sz w:val="20"/>
                <w:szCs w:val="20"/>
              </w:rPr>
              <w:t>Р</w:t>
            </w:r>
            <w:r w:rsidR="0045364E" w:rsidRPr="00550D1C">
              <w:rPr>
                <w:sz w:val="20"/>
                <w:szCs w:val="20"/>
              </w:rPr>
              <w:t>ОССИЙСКОЙ</w:t>
            </w:r>
            <w:r w:rsidRPr="00550D1C">
              <w:rPr>
                <w:sz w:val="20"/>
                <w:szCs w:val="20"/>
              </w:rPr>
              <w:t xml:space="preserve"> Ф</w:t>
            </w:r>
            <w:r w:rsidR="0045364E" w:rsidRPr="00550D1C">
              <w:rPr>
                <w:sz w:val="20"/>
                <w:szCs w:val="20"/>
              </w:rPr>
              <w:t>ЕДЕРАЦИИ</w:t>
            </w:r>
          </w:p>
          <w:p w14:paraId="352E290A" w14:textId="77777777" w:rsidR="006D3D78" w:rsidRDefault="006D3D78" w:rsidP="00471235">
            <w:pPr>
              <w:pStyle w:val="a4"/>
              <w:spacing w:line="216" w:lineRule="auto"/>
              <w:ind w:left="0" w:right="0"/>
              <w:rPr>
                <w:b/>
                <w:smallCaps/>
                <w:spacing w:val="20"/>
                <w:sz w:val="14"/>
                <w:szCs w:val="14"/>
              </w:rPr>
            </w:pPr>
          </w:p>
          <w:p w14:paraId="46E93D59" w14:textId="77777777" w:rsidR="006D3D78" w:rsidRDefault="006D3D78" w:rsidP="00471235">
            <w:pPr>
              <w:pStyle w:val="a4"/>
              <w:spacing w:line="216" w:lineRule="auto"/>
              <w:ind w:left="0" w:right="0"/>
              <w:rPr>
                <w:b/>
                <w:smallCaps/>
                <w:spacing w:val="20"/>
                <w:sz w:val="14"/>
                <w:szCs w:val="14"/>
              </w:rPr>
            </w:pPr>
          </w:p>
          <w:p w14:paraId="7CE35B91" w14:textId="77777777" w:rsidR="00E459EA" w:rsidRPr="00D22F45" w:rsidRDefault="00E459EA" w:rsidP="00471235">
            <w:pPr>
              <w:pStyle w:val="a4"/>
              <w:spacing w:line="216" w:lineRule="auto"/>
              <w:ind w:left="0" w:right="0"/>
              <w:rPr>
                <w:rFonts w:ascii="Georgia" w:hAnsi="Georgia"/>
                <w:b/>
                <w:bCs/>
                <w:smallCaps/>
                <w:spacing w:val="20"/>
                <w:sz w:val="20"/>
              </w:rPr>
            </w:pPr>
            <w:r w:rsidRPr="00D22F45">
              <w:rPr>
                <w:rFonts w:ascii="Georgia" w:hAnsi="Georgia"/>
                <w:b/>
                <w:bCs/>
                <w:smallCaps/>
                <w:spacing w:val="20"/>
                <w:sz w:val="20"/>
              </w:rPr>
              <w:t>«</w:t>
            </w:r>
            <w:proofErr w:type="gramStart"/>
            <w:r w:rsidRPr="00D22F45">
              <w:rPr>
                <w:rFonts w:ascii="Georgia" w:hAnsi="Georgia"/>
                <w:b/>
                <w:bCs/>
                <w:smallCaps/>
                <w:spacing w:val="20"/>
                <w:sz w:val="20"/>
              </w:rPr>
              <w:t>Ростовский  государственный</w:t>
            </w:r>
            <w:proofErr w:type="gramEnd"/>
          </w:p>
          <w:p w14:paraId="393CBA85" w14:textId="77777777" w:rsidR="00E459EA" w:rsidRPr="00D22F45" w:rsidRDefault="00E459EA" w:rsidP="00471235">
            <w:pPr>
              <w:pStyle w:val="a4"/>
              <w:spacing w:line="216" w:lineRule="auto"/>
              <w:ind w:left="0" w:right="0"/>
              <w:rPr>
                <w:rFonts w:ascii="Georgia" w:hAnsi="Georgia"/>
                <w:b/>
                <w:bCs/>
                <w:smallCaps/>
                <w:spacing w:val="20"/>
                <w:sz w:val="20"/>
              </w:rPr>
            </w:pPr>
            <w:proofErr w:type="gramStart"/>
            <w:r w:rsidRPr="00D22F45">
              <w:rPr>
                <w:rFonts w:ascii="Georgia" w:hAnsi="Georgia"/>
                <w:b/>
                <w:bCs/>
                <w:smallCaps/>
                <w:spacing w:val="20"/>
                <w:sz w:val="20"/>
              </w:rPr>
              <w:t>медицинский  университет</w:t>
            </w:r>
            <w:proofErr w:type="gramEnd"/>
            <w:r w:rsidRPr="00D22F45">
              <w:rPr>
                <w:rFonts w:ascii="Georgia" w:hAnsi="Georgia"/>
                <w:b/>
                <w:bCs/>
                <w:smallCaps/>
                <w:spacing w:val="20"/>
                <w:sz w:val="20"/>
              </w:rPr>
              <w:t>»</w:t>
            </w:r>
          </w:p>
          <w:p w14:paraId="69CC4912" w14:textId="77777777" w:rsidR="00CB499F" w:rsidRPr="00CB499F" w:rsidRDefault="00CB499F" w:rsidP="00471235"/>
          <w:p w14:paraId="5D1C1FB0" w14:textId="77777777" w:rsidR="00093859" w:rsidRPr="00093859" w:rsidRDefault="00093859" w:rsidP="00471235">
            <w:pPr>
              <w:pStyle w:val="ae"/>
              <w:spacing w:line="276" w:lineRule="auto"/>
              <w:rPr>
                <w:b/>
              </w:rPr>
            </w:pPr>
            <w:r w:rsidRPr="00093859">
              <w:rPr>
                <w:b/>
              </w:rPr>
              <w:t xml:space="preserve">                СЛУЖЕБНАЯ ЗАПИСКА</w:t>
            </w:r>
          </w:p>
          <w:p w14:paraId="1AF88F36" w14:textId="77777777" w:rsidR="00F76CCB" w:rsidRDefault="00093859" w:rsidP="00471235">
            <w:pPr>
              <w:pStyle w:val="ae"/>
              <w:spacing w:line="276" w:lineRule="auto"/>
            </w:pPr>
            <w:r>
              <w:t xml:space="preserve">         </w:t>
            </w:r>
            <w:r w:rsidR="00E459EA" w:rsidRPr="00014D1C">
              <w:t>____________ № _______________</w:t>
            </w:r>
          </w:p>
          <w:p w14:paraId="4C9AD026" w14:textId="09D6BD9D" w:rsidR="00E459EA" w:rsidRPr="00BA0899" w:rsidRDefault="007E29FD" w:rsidP="00471235">
            <w:pPr>
              <w:pStyle w:val="ae"/>
              <w:spacing w:line="276" w:lineRule="auto"/>
              <w:jc w:val="center"/>
              <w:rPr>
                <w:sz w:val="20"/>
              </w:rPr>
            </w:pPr>
            <w:r w:rsidRPr="00BA0899">
              <w:rPr>
                <w:sz w:val="20"/>
              </w:rPr>
              <w:t>О внесении измен</w:t>
            </w:r>
            <w:r w:rsidR="00471235">
              <w:rPr>
                <w:sz w:val="20"/>
              </w:rPr>
              <w:t xml:space="preserve">ений в план научных </w:t>
            </w:r>
            <w:r w:rsidRPr="00BA0899">
              <w:rPr>
                <w:sz w:val="20"/>
              </w:rPr>
              <w:t>мероприятий на 202</w:t>
            </w:r>
            <w:r w:rsidR="004E32CE">
              <w:rPr>
                <w:sz w:val="20"/>
              </w:rPr>
              <w:t>5</w:t>
            </w:r>
            <w:r w:rsidRPr="00BA0899">
              <w:rPr>
                <w:sz w:val="20"/>
              </w:rPr>
              <w:t xml:space="preserve"> год</w:t>
            </w:r>
            <w:bookmarkStart w:id="0" w:name="_GoBack"/>
            <w:bookmarkEnd w:id="0"/>
          </w:p>
        </w:tc>
        <w:tc>
          <w:tcPr>
            <w:tcW w:w="5412" w:type="dxa"/>
          </w:tcPr>
          <w:p w14:paraId="32690638" w14:textId="77777777" w:rsidR="009565E6" w:rsidRDefault="009565E6" w:rsidP="00BA089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25532F0" w14:textId="337F36E0" w:rsidR="004A4114" w:rsidRDefault="001E4B1A" w:rsidP="00471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Первому </w:t>
            </w:r>
            <w:r w:rsidR="00BA0899">
              <w:rPr>
                <w:sz w:val="28"/>
                <w:szCs w:val="28"/>
              </w:rPr>
              <w:t>п</w:t>
            </w:r>
            <w:r w:rsidR="00DF4402">
              <w:rPr>
                <w:sz w:val="28"/>
                <w:szCs w:val="28"/>
              </w:rPr>
              <w:t>роректор</w:t>
            </w:r>
            <w:r>
              <w:rPr>
                <w:sz w:val="28"/>
                <w:szCs w:val="28"/>
              </w:rPr>
              <w:t>у</w:t>
            </w:r>
            <w:r w:rsidR="00872260">
              <w:rPr>
                <w:sz w:val="28"/>
                <w:szCs w:val="28"/>
              </w:rPr>
              <w:t xml:space="preserve"> </w:t>
            </w:r>
            <w:r w:rsidR="00DF4402">
              <w:rPr>
                <w:sz w:val="28"/>
                <w:szCs w:val="28"/>
              </w:rPr>
              <w:t>по научной работе</w:t>
            </w:r>
          </w:p>
          <w:p w14:paraId="398FE838" w14:textId="3743DBE9" w:rsidR="006513CC" w:rsidRPr="00FD3C24" w:rsidRDefault="00181042" w:rsidP="004712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 Шишову</w:t>
            </w:r>
          </w:p>
        </w:tc>
      </w:tr>
    </w:tbl>
    <w:p w14:paraId="2263FDD1" w14:textId="77777777" w:rsidR="002A712F" w:rsidRDefault="002A712F" w:rsidP="00093859">
      <w:pPr>
        <w:autoSpaceDE w:val="0"/>
        <w:autoSpaceDN w:val="0"/>
        <w:adjustRightInd w:val="0"/>
        <w:spacing w:before="120"/>
        <w:rPr>
          <w:sz w:val="28"/>
          <w:szCs w:val="28"/>
        </w:rPr>
      </w:pPr>
    </w:p>
    <w:p w14:paraId="198CE6CC" w14:textId="77777777" w:rsidR="006F1A1E" w:rsidRDefault="006F1A1E" w:rsidP="00AC3C9E">
      <w:pPr>
        <w:spacing w:before="120" w:after="120" w:line="360" w:lineRule="auto"/>
        <w:ind w:firstLine="708"/>
        <w:jc w:val="both"/>
        <w:rPr>
          <w:sz w:val="28"/>
          <w:szCs w:val="28"/>
        </w:rPr>
      </w:pPr>
    </w:p>
    <w:p w14:paraId="4D7EE4F8" w14:textId="2BF9E6E4" w:rsidR="00343750" w:rsidRDefault="00471235" w:rsidP="00471235">
      <w:pPr>
        <w:spacing w:before="120" w:after="120" w:line="360" w:lineRule="auto"/>
        <w:ind w:left="-567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="00616E69">
        <w:rPr>
          <w:sz w:val="28"/>
          <w:szCs w:val="28"/>
        </w:rPr>
        <w:tab/>
      </w:r>
      <w:r w:rsidR="006F1A1E">
        <w:rPr>
          <w:sz w:val="28"/>
          <w:szCs w:val="28"/>
        </w:rPr>
        <w:t xml:space="preserve">В связи с производственной необходимостью </w:t>
      </w:r>
      <w:r w:rsidR="00C7407C">
        <w:rPr>
          <w:sz w:val="28"/>
          <w:szCs w:val="28"/>
        </w:rPr>
        <w:t xml:space="preserve">прошу </w:t>
      </w:r>
      <w:r w:rsidR="00343750" w:rsidRPr="00343750">
        <w:rPr>
          <w:sz w:val="28"/>
          <w:szCs w:val="28"/>
        </w:rPr>
        <w:t xml:space="preserve">Вас </w:t>
      </w:r>
      <w:r w:rsidR="007E29FD">
        <w:rPr>
          <w:sz w:val="28"/>
          <w:szCs w:val="28"/>
        </w:rPr>
        <w:t>внести измен</w:t>
      </w:r>
      <w:r w:rsidR="00FD5DBC">
        <w:rPr>
          <w:sz w:val="28"/>
          <w:szCs w:val="28"/>
        </w:rPr>
        <w:t>ения</w:t>
      </w:r>
      <w:r w:rsidR="00616E69">
        <w:rPr>
          <w:sz w:val="28"/>
          <w:szCs w:val="28"/>
        </w:rPr>
        <w:t xml:space="preserve"> </w:t>
      </w:r>
      <w:r w:rsidR="00FD5DBC">
        <w:rPr>
          <w:sz w:val="28"/>
          <w:szCs w:val="28"/>
        </w:rPr>
        <w:t xml:space="preserve">в план научных </w:t>
      </w:r>
      <w:r w:rsidR="007E29FD">
        <w:rPr>
          <w:sz w:val="28"/>
          <w:szCs w:val="28"/>
        </w:rPr>
        <w:t>ме</w:t>
      </w:r>
      <w:r w:rsidR="006F1A1E">
        <w:rPr>
          <w:sz w:val="28"/>
          <w:szCs w:val="28"/>
        </w:rPr>
        <w:t xml:space="preserve">роприятий </w:t>
      </w:r>
      <w:r>
        <w:rPr>
          <w:sz w:val="28"/>
          <w:szCs w:val="28"/>
        </w:rPr>
        <w:t xml:space="preserve">ФГБОУ ВО РостГМУ Минздрава России </w:t>
      </w:r>
      <w:r w:rsidR="00616E69">
        <w:rPr>
          <w:sz w:val="28"/>
          <w:szCs w:val="28"/>
        </w:rPr>
        <w:br/>
      </w:r>
      <w:r w:rsidR="006F1A1E">
        <w:rPr>
          <w:sz w:val="28"/>
          <w:szCs w:val="28"/>
        </w:rPr>
        <w:t>на 202</w:t>
      </w:r>
      <w:r w:rsidR="00B515C7">
        <w:rPr>
          <w:sz w:val="28"/>
          <w:szCs w:val="28"/>
        </w:rPr>
        <w:t>5</w:t>
      </w:r>
      <w:r w:rsidR="006F1A1E">
        <w:rPr>
          <w:sz w:val="28"/>
          <w:szCs w:val="28"/>
        </w:rPr>
        <w:t xml:space="preserve"> год</w:t>
      </w:r>
      <w:r w:rsidR="00616E69">
        <w:rPr>
          <w:sz w:val="28"/>
          <w:szCs w:val="28"/>
        </w:rPr>
        <w:t xml:space="preserve"> </w:t>
      </w:r>
      <w:r w:rsidR="006F1A1E">
        <w:rPr>
          <w:sz w:val="28"/>
          <w:szCs w:val="28"/>
        </w:rPr>
        <w:t xml:space="preserve">и разрешить </w:t>
      </w:r>
      <w:r w:rsidR="00872260">
        <w:rPr>
          <w:sz w:val="28"/>
          <w:szCs w:val="28"/>
        </w:rPr>
        <w:t>провести</w:t>
      </w:r>
      <w:r w:rsidR="006F1A1E">
        <w:rPr>
          <w:sz w:val="28"/>
          <w:szCs w:val="28"/>
        </w:rPr>
        <w:t xml:space="preserve"> «</w:t>
      </w:r>
      <w:r w:rsidR="00872260">
        <w:rPr>
          <w:sz w:val="28"/>
          <w:szCs w:val="28"/>
        </w:rPr>
        <w:t>Название конференции</w:t>
      </w:r>
      <w:r w:rsidR="00C660F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66057" w:rsidRPr="00872260">
        <w:rPr>
          <w:sz w:val="28"/>
          <w:szCs w:val="28"/>
        </w:rPr>
        <w:t>с</w:t>
      </w:r>
      <w:r w:rsidR="00C27A67">
        <w:rPr>
          <w:sz w:val="28"/>
          <w:szCs w:val="28"/>
        </w:rPr>
        <w:t xml:space="preserve"> </w:t>
      </w:r>
      <w:r w:rsidR="00872260">
        <w:rPr>
          <w:sz w:val="28"/>
          <w:szCs w:val="28"/>
        </w:rPr>
        <w:t>«дата» по</w:t>
      </w:r>
      <w:r w:rsidR="00757F2F" w:rsidRPr="00872260">
        <w:rPr>
          <w:sz w:val="28"/>
          <w:szCs w:val="28"/>
        </w:rPr>
        <w:t xml:space="preserve"> </w:t>
      </w:r>
      <w:r w:rsidR="00872260">
        <w:rPr>
          <w:sz w:val="28"/>
          <w:szCs w:val="28"/>
        </w:rPr>
        <w:t>«дата»</w:t>
      </w:r>
      <w:r w:rsidR="006F1A1E" w:rsidRPr="00872260">
        <w:rPr>
          <w:sz w:val="28"/>
          <w:szCs w:val="28"/>
        </w:rPr>
        <w:t>.</w:t>
      </w:r>
      <w:r w:rsidR="006F1A1E">
        <w:rPr>
          <w:sz w:val="28"/>
          <w:szCs w:val="28"/>
        </w:rPr>
        <w:t xml:space="preserve"> </w:t>
      </w:r>
    </w:p>
    <w:p w14:paraId="53A297E9" w14:textId="64001EEF" w:rsidR="00616E69" w:rsidRDefault="00616E69" w:rsidP="00C27A67">
      <w:pPr>
        <w:spacing w:before="120" w:after="120" w:line="360" w:lineRule="auto"/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5C4B">
        <w:rPr>
          <w:sz w:val="28"/>
          <w:szCs w:val="28"/>
        </w:rPr>
        <w:t xml:space="preserve">Заявка прилагается. </w:t>
      </w:r>
    </w:p>
    <w:p w14:paraId="73AF9EBF" w14:textId="336A031E" w:rsidR="00FB50D8" w:rsidRDefault="00FB50D8" w:rsidP="00C27A67">
      <w:pPr>
        <w:spacing w:before="120" w:after="120" w:line="360" w:lineRule="auto"/>
        <w:ind w:hanging="426"/>
        <w:jc w:val="both"/>
        <w:rPr>
          <w:sz w:val="28"/>
          <w:szCs w:val="28"/>
        </w:rPr>
      </w:pPr>
    </w:p>
    <w:p w14:paraId="050667F3" w14:textId="77777777" w:rsidR="00FB50D8" w:rsidRPr="00343750" w:rsidRDefault="00FB50D8" w:rsidP="00C27A67">
      <w:pPr>
        <w:spacing w:before="120" w:after="120" w:line="360" w:lineRule="auto"/>
        <w:ind w:hanging="426"/>
        <w:jc w:val="both"/>
        <w:rPr>
          <w:sz w:val="28"/>
          <w:szCs w:val="28"/>
        </w:rPr>
      </w:pPr>
    </w:p>
    <w:p w14:paraId="48DBB5BA" w14:textId="6CFB61B1" w:rsidR="00343750" w:rsidRDefault="00DF4402" w:rsidP="00C27A6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организацию</w:t>
      </w:r>
      <w:r w:rsidR="00C27A67">
        <w:rPr>
          <w:sz w:val="28"/>
          <w:szCs w:val="28"/>
        </w:rPr>
        <w:t xml:space="preserve"> </w:t>
      </w:r>
      <w:r w:rsidR="00471235">
        <w:rPr>
          <w:sz w:val="28"/>
          <w:szCs w:val="28"/>
        </w:rPr>
        <w:t>н</w:t>
      </w:r>
      <w:r>
        <w:rPr>
          <w:sz w:val="28"/>
          <w:szCs w:val="28"/>
        </w:rPr>
        <w:t>аучно</w:t>
      </w:r>
      <w:r w:rsidR="00471235">
        <w:rPr>
          <w:sz w:val="28"/>
          <w:szCs w:val="28"/>
        </w:rPr>
        <w:t xml:space="preserve">го </w:t>
      </w:r>
      <w:r w:rsidR="00991C7C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</w:t>
      </w:r>
      <w:r w:rsidR="00AC3C9E">
        <w:rPr>
          <w:sz w:val="28"/>
          <w:szCs w:val="28"/>
        </w:rPr>
        <w:tab/>
      </w:r>
      <w:r w:rsidR="008D0FEA">
        <w:rPr>
          <w:sz w:val="28"/>
          <w:szCs w:val="28"/>
        </w:rPr>
        <w:tab/>
      </w:r>
      <w:r w:rsidR="008D0FEA">
        <w:rPr>
          <w:sz w:val="28"/>
          <w:szCs w:val="28"/>
        </w:rPr>
        <w:tab/>
      </w:r>
      <w:r w:rsidR="00C27A67">
        <w:rPr>
          <w:sz w:val="28"/>
          <w:szCs w:val="28"/>
        </w:rPr>
        <w:t xml:space="preserve">           </w:t>
      </w:r>
      <w:r w:rsidR="00FB50D8">
        <w:rPr>
          <w:sz w:val="28"/>
          <w:szCs w:val="28"/>
        </w:rPr>
        <w:t xml:space="preserve"> </w:t>
      </w:r>
      <w:r w:rsidR="00C27A67" w:rsidRPr="00C27A67">
        <w:rPr>
          <w:sz w:val="28"/>
          <w:szCs w:val="28"/>
        </w:rPr>
        <w:t>Ф.И.О.</w:t>
      </w:r>
      <w:r w:rsidR="00C27A67" w:rsidRPr="00C27A67">
        <w:rPr>
          <w:sz w:val="28"/>
          <w:szCs w:val="28"/>
        </w:rPr>
        <w:tab/>
      </w:r>
      <w:r w:rsidR="008D0FEA">
        <w:rPr>
          <w:sz w:val="28"/>
          <w:szCs w:val="28"/>
        </w:rPr>
        <w:tab/>
        <w:t xml:space="preserve">        </w:t>
      </w:r>
      <w:r w:rsidR="00A7007B">
        <w:rPr>
          <w:sz w:val="28"/>
          <w:szCs w:val="28"/>
        </w:rPr>
        <w:t xml:space="preserve">     </w:t>
      </w:r>
      <w:r w:rsidR="00BA0899">
        <w:rPr>
          <w:sz w:val="28"/>
          <w:szCs w:val="28"/>
        </w:rPr>
        <w:t xml:space="preserve">     </w:t>
      </w:r>
      <w:r w:rsidR="00471235">
        <w:rPr>
          <w:sz w:val="28"/>
          <w:szCs w:val="28"/>
        </w:rPr>
        <w:t xml:space="preserve">  </w:t>
      </w:r>
      <w:r w:rsidR="00BA0899">
        <w:rPr>
          <w:sz w:val="28"/>
          <w:szCs w:val="28"/>
        </w:rPr>
        <w:t xml:space="preserve"> </w:t>
      </w:r>
      <w:r w:rsidR="00471235">
        <w:rPr>
          <w:sz w:val="28"/>
          <w:szCs w:val="28"/>
        </w:rPr>
        <w:t xml:space="preserve">              </w:t>
      </w:r>
      <w:r w:rsidR="00C27A67">
        <w:rPr>
          <w:sz w:val="28"/>
          <w:szCs w:val="28"/>
        </w:rPr>
        <w:t xml:space="preserve">             </w:t>
      </w:r>
      <w:r w:rsidR="00AC3C9E">
        <w:rPr>
          <w:sz w:val="28"/>
          <w:szCs w:val="28"/>
        </w:rPr>
        <w:tab/>
      </w:r>
      <w:r w:rsidR="00AC3C9E">
        <w:rPr>
          <w:sz w:val="28"/>
          <w:szCs w:val="28"/>
        </w:rPr>
        <w:tab/>
      </w:r>
      <w:r w:rsidR="00AC3C9E">
        <w:rPr>
          <w:sz w:val="28"/>
          <w:szCs w:val="28"/>
        </w:rPr>
        <w:tab/>
      </w:r>
      <w:r w:rsidR="00AC3C9E">
        <w:rPr>
          <w:sz w:val="28"/>
          <w:szCs w:val="28"/>
        </w:rPr>
        <w:tab/>
      </w:r>
    </w:p>
    <w:p w14:paraId="7AAAA6DA" w14:textId="77777777" w:rsidR="00AC3C9E" w:rsidRDefault="00AC3C9E" w:rsidP="00343750">
      <w:pPr>
        <w:spacing w:before="120" w:after="120" w:line="360" w:lineRule="auto"/>
        <w:jc w:val="both"/>
        <w:rPr>
          <w:sz w:val="28"/>
          <w:szCs w:val="28"/>
        </w:rPr>
      </w:pPr>
    </w:p>
    <w:p w14:paraId="7FD00336" w14:textId="77777777" w:rsidR="00AC3C9E" w:rsidRDefault="00AC3C9E" w:rsidP="00343750">
      <w:pPr>
        <w:spacing w:before="120" w:after="120" w:line="360" w:lineRule="auto"/>
        <w:jc w:val="both"/>
        <w:rPr>
          <w:sz w:val="28"/>
          <w:szCs w:val="28"/>
        </w:rPr>
      </w:pPr>
    </w:p>
    <w:p w14:paraId="6A181EEF" w14:textId="77777777" w:rsidR="007E29FD" w:rsidRDefault="007E29FD" w:rsidP="00343750">
      <w:pPr>
        <w:spacing w:before="120" w:after="120" w:line="360" w:lineRule="auto"/>
        <w:jc w:val="both"/>
        <w:rPr>
          <w:szCs w:val="28"/>
        </w:rPr>
      </w:pPr>
    </w:p>
    <w:p w14:paraId="3A679B74" w14:textId="77777777" w:rsidR="007E29FD" w:rsidRDefault="007E29FD" w:rsidP="00471235">
      <w:pPr>
        <w:spacing w:before="120" w:after="120" w:line="360" w:lineRule="auto"/>
        <w:ind w:left="-567"/>
        <w:jc w:val="both"/>
        <w:rPr>
          <w:szCs w:val="28"/>
        </w:rPr>
      </w:pPr>
    </w:p>
    <w:p w14:paraId="34BF4E90" w14:textId="77777777" w:rsidR="00F50A1D" w:rsidRDefault="00F50A1D" w:rsidP="00343750">
      <w:pPr>
        <w:spacing w:before="120" w:after="120" w:line="360" w:lineRule="auto"/>
        <w:jc w:val="both"/>
        <w:rPr>
          <w:szCs w:val="28"/>
        </w:rPr>
      </w:pPr>
    </w:p>
    <w:p w14:paraId="2A35B3BE" w14:textId="77777777" w:rsidR="00F50A1D" w:rsidRDefault="00F50A1D" w:rsidP="00343750">
      <w:pPr>
        <w:spacing w:before="120" w:after="120" w:line="360" w:lineRule="auto"/>
        <w:jc w:val="both"/>
        <w:rPr>
          <w:szCs w:val="28"/>
        </w:rPr>
      </w:pPr>
    </w:p>
    <w:p w14:paraId="693D5A29" w14:textId="77777777" w:rsidR="00F50A1D" w:rsidRDefault="00F50A1D" w:rsidP="00343750">
      <w:pPr>
        <w:spacing w:before="120" w:after="120" w:line="360" w:lineRule="auto"/>
        <w:jc w:val="both"/>
        <w:rPr>
          <w:szCs w:val="28"/>
        </w:rPr>
      </w:pPr>
    </w:p>
    <w:p w14:paraId="7814243C" w14:textId="7FB24B45" w:rsidR="00471235" w:rsidRDefault="00471235" w:rsidP="00343750">
      <w:pPr>
        <w:spacing w:before="120" w:after="120" w:line="360" w:lineRule="auto"/>
        <w:jc w:val="both"/>
        <w:rPr>
          <w:szCs w:val="28"/>
        </w:rPr>
      </w:pPr>
    </w:p>
    <w:p w14:paraId="75FE8FAC" w14:textId="04BE6221" w:rsidR="00471235" w:rsidRDefault="00471235" w:rsidP="00471235">
      <w:pPr>
        <w:spacing w:before="120" w:after="120" w:line="360" w:lineRule="auto"/>
        <w:ind w:left="-567"/>
        <w:jc w:val="both"/>
        <w:rPr>
          <w:szCs w:val="28"/>
        </w:rPr>
      </w:pPr>
    </w:p>
    <w:p w14:paraId="2294B68A" w14:textId="0424AE66" w:rsidR="00616E69" w:rsidRDefault="00616E69" w:rsidP="00FB50D8">
      <w:pPr>
        <w:tabs>
          <w:tab w:val="left" w:pos="9923"/>
        </w:tabs>
        <w:spacing w:before="120" w:after="120" w:line="360" w:lineRule="auto"/>
        <w:ind w:left="-567"/>
        <w:jc w:val="both"/>
        <w:rPr>
          <w:szCs w:val="28"/>
        </w:rPr>
      </w:pPr>
    </w:p>
    <w:p w14:paraId="0E43262C" w14:textId="77777777" w:rsidR="00FB50D8" w:rsidRDefault="00FB50D8" w:rsidP="00FB50D8">
      <w:pPr>
        <w:tabs>
          <w:tab w:val="left" w:pos="9923"/>
        </w:tabs>
        <w:spacing w:before="120" w:after="120" w:line="360" w:lineRule="auto"/>
        <w:ind w:left="-567"/>
        <w:jc w:val="both"/>
        <w:rPr>
          <w:szCs w:val="28"/>
        </w:rPr>
      </w:pPr>
    </w:p>
    <w:p w14:paraId="6860E199" w14:textId="3E2B824E" w:rsidR="00873337" w:rsidRPr="00873337" w:rsidRDefault="00873337" w:rsidP="00471235">
      <w:pPr>
        <w:ind w:left="-567"/>
        <w:jc w:val="both"/>
        <w:rPr>
          <w:sz w:val="20"/>
          <w:szCs w:val="20"/>
        </w:rPr>
      </w:pPr>
      <w:r w:rsidRPr="00873337">
        <w:rPr>
          <w:sz w:val="20"/>
          <w:szCs w:val="20"/>
        </w:rPr>
        <w:t>Исполнитель:</w:t>
      </w:r>
    </w:p>
    <w:p w14:paraId="77689D9D" w14:textId="3304C8D6" w:rsidR="00873337" w:rsidRPr="00873337" w:rsidRDefault="00873337" w:rsidP="00471235">
      <w:pPr>
        <w:ind w:left="-567"/>
        <w:jc w:val="both"/>
        <w:rPr>
          <w:sz w:val="20"/>
          <w:szCs w:val="20"/>
        </w:rPr>
      </w:pPr>
      <w:r w:rsidRPr="00873337">
        <w:rPr>
          <w:sz w:val="20"/>
          <w:szCs w:val="20"/>
        </w:rPr>
        <w:t>Ф.И.О</w:t>
      </w:r>
      <w:r w:rsidR="00471235">
        <w:rPr>
          <w:sz w:val="20"/>
          <w:szCs w:val="20"/>
        </w:rPr>
        <w:t>.</w:t>
      </w:r>
    </w:p>
    <w:p w14:paraId="4130635B" w14:textId="35DE9771" w:rsidR="00F50A1D" w:rsidRDefault="00616E69" w:rsidP="00471235">
      <w:pPr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Тел.:</w:t>
      </w:r>
    </w:p>
    <w:p w14:paraId="4581C137" w14:textId="03DD67FB" w:rsidR="00FE3076" w:rsidRDefault="00FE3076" w:rsidP="00F50A1D">
      <w:pPr>
        <w:jc w:val="right"/>
        <w:rPr>
          <w:rFonts w:eastAsia="Calibri"/>
        </w:rPr>
        <w:sectPr w:rsidR="00FE3076" w:rsidSect="00FB50D8">
          <w:type w:val="continuous"/>
          <w:pgSz w:w="11909" w:h="16834"/>
          <w:pgMar w:top="851" w:right="680" w:bottom="1134" w:left="1701" w:header="720" w:footer="720" w:gutter="0"/>
          <w:cols w:space="720"/>
          <w:noEndnote/>
        </w:sectPr>
      </w:pPr>
    </w:p>
    <w:p w14:paraId="5AF9B16E" w14:textId="77777777" w:rsidR="00FE3076" w:rsidRDefault="00FE3076" w:rsidP="00F50A1D">
      <w:pPr>
        <w:jc w:val="right"/>
        <w:rPr>
          <w:rFonts w:eastAsia="Calibri"/>
        </w:rPr>
      </w:pPr>
    </w:p>
    <w:p w14:paraId="7D404E60" w14:textId="77777777" w:rsidR="00F50A1D" w:rsidRDefault="00F50A1D" w:rsidP="00FE3076">
      <w:pPr>
        <w:spacing w:line="276" w:lineRule="auto"/>
        <w:jc w:val="right"/>
        <w:rPr>
          <w:rFonts w:eastAsia="Calibri"/>
        </w:rPr>
      </w:pPr>
      <w:r>
        <w:rPr>
          <w:rFonts w:eastAsia="Calibri"/>
        </w:rPr>
        <w:t>УТВЕРЖДАЮ</w:t>
      </w:r>
    </w:p>
    <w:p w14:paraId="270BB2EF" w14:textId="30256000" w:rsidR="00F50A1D" w:rsidRDefault="001E4B1A" w:rsidP="00FE3076">
      <w:pPr>
        <w:spacing w:line="276" w:lineRule="auto"/>
        <w:jc w:val="right"/>
        <w:rPr>
          <w:rFonts w:eastAsia="Calibri"/>
        </w:rPr>
      </w:pPr>
      <w:r>
        <w:rPr>
          <w:rFonts w:eastAsia="Calibri"/>
        </w:rPr>
        <w:t xml:space="preserve">Первый </w:t>
      </w:r>
      <w:r w:rsidR="00873337">
        <w:rPr>
          <w:rFonts w:eastAsia="Calibri"/>
        </w:rPr>
        <w:t>п</w:t>
      </w:r>
      <w:r>
        <w:rPr>
          <w:rFonts w:eastAsia="Calibri"/>
        </w:rPr>
        <w:t xml:space="preserve">роректор </w:t>
      </w:r>
      <w:r w:rsidR="00F50A1D">
        <w:rPr>
          <w:rFonts w:eastAsia="Calibri"/>
        </w:rPr>
        <w:t xml:space="preserve">по научной работе </w:t>
      </w:r>
    </w:p>
    <w:p w14:paraId="06DC509F" w14:textId="20EE3787" w:rsidR="00F50A1D" w:rsidRDefault="0032219F" w:rsidP="00FE3076">
      <w:pPr>
        <w:spacing w:line="276" w:lineRule="auto"/>
        <w:jc w:val="right"/>
        <w:rPr>
          <w:rFonts w:eastAsia="Calibri"/>
        </w:rPr>
      </w:pPr>
      <w:r>
        <w:rPr>
          <w:rFonts w:eastAsia="Calibri"/>
        </w:rPr>
        <w:t xml:space="preserve">      </w:t>
      </w:r>
      <w:r w:rsidR="00F50A1D">
        <w:rPr>
          <w:rFonts w:eastAsia="Calibri"/>
        </w:rPr>
        <w:t>___________</w:t>
      </w:r>
      <w:r w:rsidR="00C27A67">
        <w:rPr>
          <w:rFonts w:eastAsia="Calibri"/>
        </w:rPr>
        <w:t>________</w:t>
      </w:r>
      <w:proofErr w:type="gramStart"/>
      <w:r w:rsidR="00C27A67">
        <w:rPr>
          <w:rFonts w:eastAsia="Calibri"/>
        </w:rPr>
        <w:t xml:space="preserve">_  </w:t>
      </w:r>
      <w:r w:rsidR="00181042">
        <w:rPr>
          <w:rFonts w:eastAsia="Calibri"/>
        </w:rPr>
        <w:t>Шишов</w:t>
      </w:r>
      <w:proofErr w:type="gramEnd"/>
      <w:r w:rsidR="00181042">
        <w:rPr>
          <w:rFonts w:eastAsia="Calibri"/>
        </w:rPr>
        <w:t xml:space="preserve"> М.А.</w:t>
      </w:r>
    </w:p>
    <w:p w14:paraId="4D0D966A" w14:textId="756121BF" w:rsidR="00F50A1D" w:rsidRDefault="00C27A67" w:rsidP="0032219F">
      <w:pPr>
        <w:tabs>
          <w:tab w:val="left" w:pos="5387"/>
        </w:tabs>
        <w:spacing w:line="276" w:lineRule="auto"/>
        <w:jc w:val="right"/>
        <w:rPr>
          <w:rFonts w:eastAsia="Calibri"/>
        </w:rPr>
      </w:pPr>
      <w:r>
        <w:rPr>
          <w:rFonts w:eastAsia="Calibri"/>
        </w:rPr>
        <w:t xml:space="preserve">                   </w:t>
      </w:r>
      <w:r w:rsidR="0032219F">
        <w:rPr>
          <w:rFonts w:eastAsia="Calibri"/>
        </w:rPr>
        <w:t xml:space="preserve"> </w:t>
      </w:r>
      <w:r w:rsidR="004E32CE">
        <w:rPr>
          <w:rFonts w:eastAsia="Calibri"/>
        </w:rPr>
        <w:t>«_</w:t>
      </w:r>
      <w:r w:rsidR="00FE3076">
        <w:rPr>
          <w:rFonts w:eastAsia="Calibri"/>
        </w:rPr>
        <w:t>__</w:t>
      </w:r>
      <w:r w:rsidR="004E32CE">
        <w:rPr>
          <w:rFonts w:eastAsia="Calibri"/>
        </w:rPr>
        <w:t>_» ____</w:t>
      </w:r>
      <w:r w:rsidR="00FE3076">
        <w:rPr>
          <w:rFonts w:eastAsia="Calibri"/>
        </w:rPr>
        <w:t>_____</w:t>
      </w:r>
      <w:r w:rsidR="0032219F">
        <w:rPr>
          <w:rFonts w:eastAsia="Calibri"/>
        </w:rPr>
        <w:t xml:space="preserve">_________ </w:t>
      </w:r>
      <w:r w:rsidR="004E32CE">
        <w:rPr>
          <w:rFonts w:eastAsia="Calibri"/>
        </w:rPr>
        <w:t>20</w:t>
      </w:r>
      <w:r w:rsidR="00FE3076">
        <w:rPr>
          <w:rFonts w:eastAsia="Calibri"/>
        </w:rPr>
        <w:t>___</w:t>
      </w:r>
      <w:r w:rsidR="0032219F">
        <w:rPr>
          <w:rFonts w:eastAsia="Calibri"/>
        </w:rPr>
        <w:t xml:space="preserve"> </w:t>
      </w:r>
      <w:r w:rsidR="00F50A1D">
        <w:rPr>
          <w:rFonts w:eastAsia="Calibri"/>
        </w:rPr>
        <w:t>г.</w:t>
      </w:r>
    </w:p>
    <w:p w14:paraId="1D503242" w14:textId="3447BAD3" w:rsidR="00F50A1D" w:rsidRDefault="00F50A1D" w:rsidP="00F50A1D">
      <w:pPr>
        <w:jc w:val="center"/>
        <w:rPr>
          <w:rFonts w:eastAsiaTheme="minorHAnsi"/>
          <w:sz w:val="28"/>
          <w:szCs w:val="28"/>
        </w:rPr>
      </w:pPr>
    </w:p>
    <w:p w14:paraId="18FB0FE3" w14:textId="77777777" w:rsidR="00FE3076" w:rsidRPr="006225F7" w:rsidRDefault="00FE3076" w:rsidP="0032219F">
      <w:pPr>
        <w:spacing w:line="276" w:lineRule="auto"/>
        <w:jc w:val="center"/>
        <w:rPr>
          <w:rFonts w:eastAsia="MS Mincho"/>
          <w:b/>
          <w:bCs/>
        </w:rPr>
      </w:pPr>
      <w:r w:rsidRPr="006225F7">
        <w:rPr>
          <w:rFonts w:eastAsia="MS Mincho"/>
          <w:b/>
          <w:bCs/>
        </w:rPr>
        <w:t xml:space="preserve">Заявка </w:t>
      </w:r>
      <w:bookmarkStart w:id="1" w:name="_Hlk207543421"/>
      <w:r w:rsidRPr="006225F7">
        <w:rPr>
          <w:rFonts w:eastAsia="MS Mincho"/>
          <w:b/>
          <w:bCs/>
        </w:rPr>
        <w:t xml:space="preserve">на проведение научного мероприятия </w:t>
      </w:r>
      <w:bookmarkEnd w:id="1"/>
    </w:p>
    <w:p w14:paraId="729D28FD" w14:textId="77777777" w:rsidR="00FE3076" w:rsidRPr="006225F7" w:rsidRDefault="00FE3076" w:rsidP="00FE3076">
      <w:pPr>
        <w:spacing w:line="276" w:lineRule="auto"/>
        <w:jc w:val="center"/>
        <w:rPr>
          <w:rFonts w:eastAsia="MS Mincho"/>
          <w:b/>
          <w:bCs/>
        </w:rPr>
      </w:pPr>
      <w:r w:rsidRPr="006225F7">
        <w:rPr>
          <w:rFonts w:eastAsia="MS Mincho"/>
          <w:b/>
          <w:bCs/>
        </w:rPr>
        <w:t xml:space="preserve">ФГБОУ ВО РостГМУ Минздрава России в </w:t>
      </w:r>
      <w:r>
        <w:rPr>
          <w:rFonts w:eastAsia="MS Mincho"/>
          <w:b/>
          <w:bCs/>
        </w:rPr>
        <w:t>_____</w:t>
      </w:r>
      <w:r w:rsidRPr="006225F7">
        <w:rPr>
          <w:rFonts w:eastAsia="MS Mincho"/>
          <w:b/>
          <w:bCs/>
        </w:rPr>
        <w:t xml:space="preserve"> году</w:t>
      </w:r>
    </w:p>
    <w:p w14:paraId="123A7497" w14:textId="77777777" w:rsidR="00FE3076" w:rsidRPr="006225F7" w:rsidRDefault="00FE3076" w:rsidP="00FE3076">
      <w:pPr>
        <w:spacing w:line="276" w:lineRule="auto"/>
        <w:jc w:val="center"/>
        <w:rPr>
          <w:rFonts w:eastAsia="MS Mincho"/>
          <w:b/>
          <w:bCs/>
        </w:rPr>
      </w:pPr>
    </w:p>
    <w:p w14:paraId="67976FF0" w14:textId="77777777" w:rsidR="00FE3076" w:rsidRPr="006225F7" w:rsidRDefault="00FE3076" w:rsidP="00FE3076">
      <w:pPr>
        <w:spacing w:line="276" w:lineRule="auto"/>
        <w:rPr>
          <w:rFonts w:eastAsia="MS Mincho"/>
          <w:b/>
          <w:bCs/>
        </w:rPr>
      </w:pPr>
      <w:r w:rsidRPr="006225F7">
        <w:rPr>
          <w:rFonts w:eastAsia="MS Mincho"/>
        </w:rPr>
        <w:t>Структурное подразделение</w:t>
      </w:r>
      <w:r w:rsidRPr="006225F7">
        <w:rPr>
          <w:rFonts w:eastAsia="MS Mincho"/>
          <w:b/>
          <w:bCs/>
        </w:rPr>
        <w:t xml:space="preserve"> _____________________________________________________</w:t>
      </w:r>
    </w:p>
    <w:p w14:paraId="37AE3509" w14:textId="77777777" w:rsidR="00FE3076" w:rsidRPr="006225F7" w:rsidRDefault="00FE3076" w:rsidP="00FE3076">
      <w:pPr>
        <w:spacing w:line="276" w:lineRule="auto"/>
        <w:rPr>
          <w:rFonts w:eastAsia="MS Mincho"/>
          <w:b/>
          <w:bCs/>
        </w:rPr>
      </w:pPr>
    </w:p>
    <w:tbl>
      <w:tblPr>
        <w:tblStyle w:val="12"/>
        <w:tblW w:w="9747" w:type="dxa"/>
        <w:tblLayout w:type="fixed"/>
        <w:tblLook w:val="04A0" w:firstRow="1" w:lastRow="0" w:firstColumn="1" w:lastColumn="0" w:noHBand="0" w:noVBand="1"/>
      </w:tblPr>
      <w:tblGrid>
        <w:gridCol w:w="542"/>
        <w:gridCol w:w="2301"/>
        <w:gridCol w:w="2301"/>
        <w:gridCol w:w="2301"/>
        <w:gridCol w:w="2302"/>
      </w:tblGrid>
      <w:tr w:rsidR="00FE3076" w:rsidRPr="006225F7" w14:paraId="6B2985C3" w14:textId="77777777" w:rsidTr="00730522">
        <w:trPr>
          <w:trHeight w:val="397"/>
        </w:trPr>
        <w:tc>
          <w:tcPr>
            <w:tcW w:w="542" w:type="dxa"/>
            <w:vMerge w:val="restart"/>
            <w:vAlign w:val="center"/>
          </w:tcPr>
          <w:p w14:paraId="313574DC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6AD0E68C" w14:textId="77777777" w:rsidR="00FE3076" w:rsidRPr="006225F7" w:rsidRDefault="00FE3076" w:rsidP="00730522">
            <w:pPr>
              <w:spacing w:line="276" w:lineRule="auto"/>
            </w:pPr>
            <w:r w:rsidRPr="006225F7">
              <w:t>Наименование научного мероприятия: _________________________________________ __________________________________________________________________________</w:t>
            </w:r>
          </w:p>
        </w:tc>
      </w:tr>
      <w:tr w:rsidR="00FE3076" w:rsidRPr="006225F7" w14:paraId="4558C533" w14:textId="77777777" w:rsidTr="0000629A">
        <w:trPr>
          <w:trHeight w:val="397"/>
        </w:trPr>
        <w:tc>
          <w:tcPr>
            <w:tcW w:w="542" w:type="dxa"/>
            <w:vMerge/>
            <w:vAlign w:val="center"/>
          </w:tcPr>
          <w:p w14:paraId="32FD8240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2301" w:type="dxa"/>
          </w:tcPr>
          <w:p w14:paraId="427AA731" w14:textId="77777777" w:rsidR="00FE3076" w:rsidRDefault="00FE3076" w:rsidP="00730522">
            <w:pPr>
              <w:spacing w:line="276" w:lineRule="auto"/>
            </w:pPr>
            <w:r>
              <w:t>Тип научного мероприятия</w:t>
            </w:r>
          </w:p>
          <w:sdt>
            <w:sdtPr>
              <w:alias w:val="Тип"/>
              <w:tag w:val="Тип"/>
              <w:id w:val="-301001038"/>
              <w:placeholder>
                <w:docPart w:val="DefaultPlaceholder_1081868575"/>
              </w:placeholder>
              <w:showingPlcHdr/>
              <w:comboBox>
                <w:listItem w:value="Выберите элемент."/>
                <w:listItem w:displayText="Научно-практическое" w:value="Научно-практическое"/>
                <w:listItem w:displayText="Научно-образовательное" w:value="Научно-образовательное"/>
              </w:comboBox>
            </w:sdtPr>
            <w:sdtEndPr/>
            <w:sdtContent>
              <w:p w14:paraId="766CE9C0" w14:textId="533F369D" w:rsidR="00FE3076" w:rsidRPr="006225F7" w:rsidRDefault="008E40C8" w:rsidP="00730522">
                <w:pPr>
                  <w:spacing w:line="276" w:lineRule="auto"/>
                </w:pPr>
                <w:r w:rsidRPr="00345CBC">
                  <w:rPr>
                    <w:rStyle w:val="af"/>
                  </w:rPr>
                  <w:t>Выберите элемент.</w:t>
                </w:r>
              </w:p>
            </w:sdtContent>
          </w:sdt>
        </w:tc>
        <w:tc>
          <w:tcPr>
            <w:tcW w:w="2301" w:type="dxa"/>
          </w:tcPr>
          <w:p w14:paraId="4B505A9E" w14:textId="77777777" w:rsidR="00FE3076" w:rsidRPr="006225F7" w:rsidRDefault="00FE3076" w:rsidP="00730522">
            <w:pPr>
              <w:spacing w:line="276" w:lineRule="auto"/>
            </w:pPr>
            <w:r>
              <w:t>Вид научного мероприятия</w:t>
            </w:r>
          </w:p>
          <w:sdt>
            <w:sdtPr>
              <w:alias w:val="Организационная форма"/>
              <w:tag w:val="Организационная форма"/>
              <w:id w:val="-1509446724"/>
              <w:placeholder>
                <w:docPart w:val="32776CBFF87941DDBD4CF299EB7C9CCE"/>
              </w:placeholder>
              <w:showingPlcHdr/>
              <w:dropDownList>
                <w:listItem w:value="Выберите элемент"/>
                <w:listItem w:displayText="Конгресс" w:value="Конгресс"/>
                <w:listItem w:displayText="Форум" w:value="Форум"/>
                <w:listItem w:displayText="Съезд" w:value="Съезд"/>
                <w:listItem w:displayText="Симпозиум" w:value="Симпозиум"/>
                <w:listItem w:displayText="Конференция" w:value="Конференция"/>
                <w:listItem w:displayText="Семинар" w:value="Семинар"/>
                <w:listItem w:displayText="Круглый стол" w:value="Круглый стол"/>
                <w:listItem w:displayText="Мастер-класс" w:value="Мастер-класс"/>
                <w:listItem w:displayText="Олимпиада" w:value="Олимпиада"/>
              </w:dropDownList>
            </w:sdtPr>
            <w:sdtEndPr/>
            <w:sdtContent>
              <w:p w14:paraId="64B14094" w14:textId="77777777" w:rsidR="00FE3076" w:rsidRPr="006225F7" w:rsidRDefault="00FE3076" w:rsidP="00730522">
                <w:pPr>
                  <w:spacing w:line="276" w:lineRule="auto"/>
                </w:pPr>
                <w:r w:rsidRPr="006225F7">
                  <w:rPr>
                    <w:rFonts w:eastAsia="Calibri"/>
                    <w:color w:val="808080"/>
                  </w:rPr>
                  <w:t>Выберите элемент.</w:t>
                </w:r>
              </w:p>
            </w:sdtContent>
          </w:sdt>
        </w:tc>
        <w:tc>
          <w:tcPr>
            <w:tcW w:w="2301" w:type="dxa"/>
            <w:tcBorders>
              <w:bottom w:val="nil"/>
            </w:tcBorders>
          </w:tcPr>
          <w:p w14:paraId="7F075E28" w14:textId="57E87D84" w:rsidR="00FE3076" w:rsidRPr="000B698F" w:rsidRDefault="00FE3076" w:rsidP="00730522">
            <w:pPr>
              <w:spacing w:line="276" w:lineRule="auto"/>
              <w:rPr>
                <w:lang w:val="en-US"/>
              </w:rPr>
            </w:pPr>
            <w:r>
              <w:t>Уровень научного мероприятия</w:t>
            </w:r>
          </w:p>
          <w:sdt>
            <w:sdtPr>
              <w:alias w:val="Уровень"/>
              <w:tag w:val="Уровень"/>
              <w:id w:val="-1333221567"/>
              <w:placeholder>
                <w:docPart w:val="DDBA4412FB5648718972A93290A5FCBB"/>
              </w:placeholder>
              <w:showingPlcHdr/>
              <w:dropDownList>
                <w:listItem w:value="Выберите элемент:"/>
                <w:listItem w:displayText="Международный" w:value="Международный"/>
                <w:listItem w:displayText="С международным участием" w:value="С международным участием"/>
                <w:listItem w:displayText="Всероссийский" w:value="Всероссийский"/>
                <w:listItem w:displayText="Региональный" w:value="Региональный"/>
              </w:dropDownList>
            </w:sdtPr>
            <w:sdtEndPr/>
            <w:sdtContent>
              <w:p w14:paraId="58B4100D" w14:textId="77777777" w:rsidR="00FE3076" w:rsidRPr="006225F7" w:rsidRDefault="00FE3076" w:rsidP="00730522">
                <w:pPr>
                  <w:spacing w:line="276" w:lineRule="auto"/>
                </w:pPr>
                <w:r w:rsidRPr="006225F7">
                  <w:rPr>
                    <w:rFonts w:eastAsia="Calibri"/>
                    <w:color w:val="808080"/>
                  </w:rPr>
                  <w:t>Выберите элемент.</w:t>
                </w:r>
              </w:p>
            </w:sdtContent>
          </w:sdt>
        </w:tc>
        <w:tc>
          <w:tcPr>
            <w:tcW w:w="2302" w:type="dxa"/>
            <w:tcBorders>
              <w:bottom w:val="nil"/>
            </w:tcBorders>
          </w:tcPr>
          <w:p w14:paraId="0ED8B5BE" w14:textId="77777777" w:rsidR="00FE3076" w:rsidRDefault="00FE3076" w:rsidP="00730522">
            <w:pPr>
              <w:spacing w:line="276" w:lineRule="auto"/>
            </w:pPr>
            <w:r>
              <w:t xml:space="preserve">Формат участия  </w:t>
            </w:r>
          </w:p>
          <w:p w14:paraId="2AC0E688" w14:textId="77777777" w:rsidR="00FE3076" w:rsidRPr="006225F7" w:rsidRDefault="003A58A0" w:rsidP="00730522">
            <w:pPr>
              <w:spacing w:line="276" w:lineRule="auto"/>
            </w:pPr>
            <w:sdt>
              <w:sdtPr>
                <w:alias w:val="Формат"/>
                <w:tag w:val="Формат"/>
                <w:id w:val="1511945618"/>
                <w:placeholder>
                  <w:docPart w:val="D54F431EDDB8433BBEBE74E217CD9CEB"/>
                </w:placeholder>
                <w:showingPlcHdr/>
                <w:dropDownList>
                  <w:listItem w:value="Выберите элемент."/>
                  <w:listItem w:displayText="Очный" w:value="Очный"/>
                  <w:listItem w:displayText="Заочный" w:value="Заочный"/>
                  <w:listItem w:displayText="Очный с элементами заочного" w:value="Очный с элементами заочного"/>
                  <w:listItem w:displayText="Онлайн" w:value="Онлайн"/>
                </w:dropDownList>
              </w:sdtPr>
              <w:sdtEndPr/>
              <w:sdtContent>
                <w:r w:rsidR="00FE3076" w:rsidRPr="006225F7">
                  <w:rPr>
                    <w:rFonts w:eastAsia="Calibri"/>
                    <w:color w:val="808080"/>
                  </w:rPr>
                  <w:t>Выберите элемент.</w:t>
                </w:r>
              </w:sdtContent>
            </w:sdt>
          </w:p>
        </w:tc>
      </w:tr>
      <w:tr w:rsidR="00FE3076" w:rsidRPr="006225F7" w14:paraId="2EF676F5" w14:textId="77777777" w:rsidTr="00730522">
        <w:trPr>
          <w:trHeight w:val="397"/>
        </w:trPr>
        <w:tc>
          <w:tcPr>
            <w:tcW w:w="542" w:type="dxa"/>
            <w:vAlign w:val="center"/>
          </w:tcPr>
          <w:p w14:paraId="79920E8A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7344BC3D" w14:textId="77777777" w:rsidR="00FE3076" w:rsidRPr="006225F7" w:rsidRDefault="00FE3076" w:rsidP="00730522">
            <w:pPr>
              <w:spacing w:line="276" w:lineRule="auto"/>
            </w:pPr>
            <w:r w:rsidRPr="006225F7">
              <w:t>Организатор(ы): ____________________________________________________________ __________________________________________________________________________</w:t>
            </w:r>
          </w:p>
        </w:tc>
      </w:tr>
      <w:tr w:rsidR="00FE3076" w:rsidRPr="006225F7" w14:paraId="5B71CE4C" w14:textId="77777777" w:rsidTr="00730522">
        <w:trPr>
          <w:trHeight w:val="397"/>
        </w:trPr>
        <w:tc>
          <w:tcPr>
            <w:tcW w:w="542" w:type="dxa"/>
            <w:vAlign w:val="center"/>
          </w:tcPr>
          <w:p w14:paraId="403E6627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34E1B525" w14:textId="77777777" w:rsidR="00FE3076" w:rsidRPr="006225F7" w:rsidRDefault="00FE3076" w:rsidP="00730522">
            <w:pPr>
              <w:spacing w:line="276" w:lineRule="auto"/>
            </w:pPr>
            <w:r w:rsidRPr="006225F7">
              <w:t xml:space="preserve">Члены организационного комитета: ___________________________________________ </w:t>
            </w:r>
          </w:p>
          <w:p w14:paraId="51EF1126" w14:textId="77777777" w:rsidR="00FE3076" w:rsidRPr="006225F7" w:rsidRDefault="00FE3076" w:rsidP="00730522">
            <w:pPr>
              <w:spacing w:line="276" w:lineRule="auto"/>
            </w:pPr>
            <w:r w:rsidRPr="006225F7">
              <w:t>__________________________________________________________________________</w:t>
            </w:r>
          </w:p>
        </w:tc>
      </w:tr>
      <w:tr w:rsidR="00FE3076" w:rsidRPr="006225F7" w14:paraId="1CCC496D" w14:textId="77777777" w:rsidTr="00730522">
        <w:trPr>
          <w:trHeight w:val="397"/>
        </w:trPr>
        <w:tc>
          <w:tcPr>
            <w:tcW w:w="542" w:type="dxa"/>
            <w:vAlign w:val="center"/>
          </w:tcPr>
          <w:p w14:paraId="38041E3D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1108E1D4" w14:textId="77777777" w:rsidR="00FE3076" w:rsidRPr="006225F7" w:rsidRDefault="00FE3076" w:rsidP="00730522">
            <w:pPr>
              <w:spacing w:line="276" w:lineRule="auto"/>
            </w:pPr>
            <w:r w:rsidRPr="006225F7">
              <w:t>Ответственный(</w:t>
            </w:r>
            <w:proofErr w:type="spellStart"/>
            <w:r w:rsidRPr="006225F7">
              <w:t>ая</w:t>
            </w:r>
            <w:proofErr w:type="spellEnd"/>
            <w:r w:rsidRPr="006225F7">
              <w:t>) за организацию (ФИО, должность): __________________________ __________________________________________________________________________ тел.:____________________________ e-</w:t>
            </w:r>
            <w:proofErr w:type="spellStart"/>
            <w:r w:rsidRPr="006225F7">
              <w:t>mai</w:t>
            </w:r>
            <w:proofErr w:type="spellEnd"/>
            <w:r w:rsidRPr="006225F7">
              <w:rPr>
                <w:lang w:val="en-US"/>
              </w:rPr>
              <w:t>l</w:t>
            </w:r>
            <w:r w:rsidRPr="006225F7">
              <w:t>: ____________________________________</w:t>
            </w:r>
          </w:p>
        </w:tc>
      </w:tr>
      <w:tr w:rsidR="00FE3076" w:rsidRPr="006225F7" w14:paraId="6E7174B7" w14:textId="77777777" w:rsidTr="00730522">
        <w:trPr>
          <w:trHeight w:val="397"/>
        </w:trPr>
        <w:tc>
          <w:tcPr>
            <w:tcW w:w="542" w:type="dxa"/>
            <w:vAlign w:val="center"/>
          </w:tcPr>
          <w:p w14:paraId="6429920B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29D499B9" w14:textId="77777777" w:rsidR="00FE3076" w:rsidRPr="006225F7" w:rsidRDefault="00FE3076" w:rsidP="00730522">
            <w:pPr>
              <w:spacing w:line="276" w:lineRule="auto"/>
            </w:pPr>
            <w:r w:rsidRPr="006225F7">
              <w:t xml:space="preserve">Дата проведения:   с  </w:t>
            </w:r>
            <w:sdt>
              <w:sdtPr>
                <w:id w:val="-1943292646"/>
                <w:placeholder>
                  <w:docPart w:val="54D7480A27884A29A4DF3B5A06C74516"/>
                </w:placeholder>
                <w:showingPlcHdr/>
                <w:date w:fullDate="2025-08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6225F7">
                  <w:rPr>
                    <w:rFonts w:eastAsia="Calibri"/>
                    <w:color w:val="808080"/>
                  </w:rPr>
                  <w:t>Место для ввода даты.</w:t>
                </w:r>
              </w:sdtContent>
            </w:sdt>
            <w:r w:rsidRPr="006225F7">
              <w:t xml:space="preserve">  по  </w:t>
            </w:r>
            <w:sdt>
              <w:sdtPr>
                <w:id w:val="248784825"/>
                <w:placeholder>
                  <w:docPart w:val="54D7480A27884A29A4DF3B5A06C74516"/>
                </w:placeholder>
                <w:showingPlcHdr/>
                <w:date w:fullDate="2025-08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6225F7">
                  <w:rPr>
                    <w:rFonts w:eastAsia="Calibri"/>
                    <w:color w:val="808080"/>
                  </w:rPr>
                  <w:t>Место для ввода даты.</w:t>
                </w:r>
              </w:sdtContent>
            </w:sdt>
          </w:p>
          <w:p w14:paraId="5C1A0CFF" w14:textId="77777777" w:rsidR="00FE3076" w:rsidRPr="006225F7" w:rsidRDefault="00FE3076" w:rsidP="00730522">
            <w:pPr>
              <w:spacing w:line="276" w:lineRule="auto"/>
            </w:pPr>
            <w:r w:rsidRPr="006225F7">
              <w:t xml:space="preserve">Кол-во дней: _______________________________________________________________ </w:t>
            </w:r>
          </w:p>
        </w:tc>
      </w:tr>
      <w:tr w:rsidR="00FE3076" w:rsidRPr="006225F7" w14:paraId="267C204A" w14:textId="77777777" w:rsidTr="00730522">
        <w:trPr>
          <w:trHeight w:val="397"/>
        </w:trPr>
        <w:tc>
          <w:tcPr>
            <w:tcW w:w="542" w:type="dxa"/>
            <w:vAlign w:val="center"/>
          </w:tcPr>
          <w:p w14:paraId="119787C5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7D404AA2" w14:textId="77777777" w:rsidR="00FE3076" w:rsidRPr="006225F7" w:rsidRDefault="00FE3076" w:rsidP="00730522">
            <w:pPr>
              <w:spacing w:line="276" w:lineRule="auto"/>
            </w:pPr>
            <w:r w:rsidRPr="006225F7">
              <w:t xml:space="preserve">Место проведения (адрес, помещения </w:t>
            </w:r>
            <w:r>
              <w:t>Университета</w:t>
            </w:r>
            <w:r w:rsidRPr="006225F7">
              <w:t xml:space="preserve">): </w:t>
            </w:r>
            <w:r>
              <w:t>_________________________</w:t>
            </w:r>
            <w:r>
              <w:rPr>
                <w:u w:val="single"/>
              </w:rPr>
              <w:t xml:space="preserve">   </w:t>
            </w:r>
            <w:proofErr w:type="gramStart"/>
            <w:r>
              <w:rPr>
                <w:u w:val="single"/>
              </w:rPr>
              <w:t xml:space="preserve">  </w:t>
            </w:r>
            <w:r w:rsidRPr="00AA5501">
              <w:rPr>
                <w:color w:val="FFFFFF" w:themeColor="background1"/>
                <w:u w:val="single"/>
              </w:rPr>
              <w:t>.</w:t>
            </w:r>
            <w:proofErr w:type="gramEnd"/>
            <w:r w:rsidRPr="006225F7">
              <w:t xml:space="preserve"> </w:t>
            </w:r>
          </w:p>
        </w:tc>
      </w:tr>
      <w:tr w:rsidR="00FE3076" w:rsidRPr="006225F7" w14:paraId="6FE324EE" w14:textId="77777777" w:rsidTr="00730522">
        <w:trPr>
          <w:trHeight w:val="397"/>
        </w:trPr>
        <w:tc>
          <w:tcPr>
            <w:tcW w:w="542" w:type="dxa"/>
            <w:vAlign w:val="center"/>
          </w:tcPr>
          <w:p w14:paraId="02EF7F0B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38E97967" w14:textId="77777777" w:rsidR="00FE3076" w:rsidRPr="006225F7" w:rsidRDefault="00FE3076" w:rsidP="00730522">
            <w:pPr>
              <w:spacing w:line="276" w:lineRule="auto"/>
            </w:pPr>
            <w:r w:rsidRPr="006225F7">
              <w:t xml:space="preserve">Количество участников:   </w:t>
            </w:r>
            <w:sdt>
              <w:sdtPr>
                <w:id w:val="-144329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225F7">
              <w:t xml:space="preserve"> — </w:t>
            </w:r>
            <w:r w:rsidRPr="00AA5501">
              <w:t>&gt;</w:t>
            </w:r>
            <w:r w:rsidRPr="006225F7">
              <w:t xml:space="preserve"> </w:t>
            </w:r>
            <w:r w:rsidRPr="00AA5501">
              <w:t>50</w:t>
            </w:r>
            <w:r w:rsidRPr="006225F7">
              <w:t xml:space="preserve">; </w:t>
            </w:r>
            <w:sdt>
              <w:sdtPr>
                <w:id w:val="-133783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225F7">
              <w:t xml:space="preserve"> — </w:t>
            </w:r>
            <w:r w:rsidRPr="00AA5501">
              <w:t xml:space="preserve">&gt; </w:t>
            </w:r>
            <w:r w:rsidRPr="006225F7">
              <w:t>100</w:t>
            </w:r>
            <w:r w:rsidRPr="00AA5501">
              <w:t xml:space="preserve">; </w:t>
            </w:r>
            <w:sdt>
              <w:sdtPr>
                <w:id w:val="125540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50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A5501">
              <w:t xml:space="preserve"> — &gt; 200</w:t>
            </w:r>
            <w:r w:rsidRPr="006225F7">
              <w:t>;</w:t>
            </w:r>
            <w:r w:rsidRPr="00AA5501">
              <w:t xml:space="preserve"> </w:t>
            </w:r>
            <w:sdt>
              <w:sdtPr>
                <w:id w:val="122264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550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AA5501">
              <w:t xml:space="preserve"> &gt; 300</w:t>
            </w:r>
          </w:p>
        </w:tc>
      </w:tr>
      <w:tr w:rsidR="00FE3076" w:rsidRPr="006225F7" w14:paraId="5A58FABB" w14:textId="77777777" w:rsidTr="00730522">
        <w:trPr>
          <w:trHeight w:val="397"/>
        </w:trPr>
        <w:tc>
          <w:tcPr>
            <w:tcW w:w="542" w:type="dxa"/>
            <w:vAlign w:val="center"/>
          </w:tcPr>
          <w:p w14:paraId="780CBE5C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1BEFD206" w14:textId="77777777" w:rsidR="00FE3076" w:rsidRPr="006225F7" w:rsidRDefault="00FE3076" w:rsidP="00730522">
            <w:pPr>
              <w:spacing w:line="276" w:lineRule="auto"/>
            </w:pPr>
            <w:r w:rsidRPr="006225F7">
              <w:t xml:space="preserve">Внешние источники финансирования:   </w:t>
            </w:r>
            <w:sdt>
              <w:sdtPr>
                <w:id w:val="173072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225F7">
              <w:t xml:space="preserve"> — да;  </w:t>
            </w:r>
            <w:sdt>
              <w:sdtPr>
                <w:id w:val="89417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225F7">
              <w:t xml:space="preserve"> — нет</w:t>
            </w:r>
          </w:p>
        </w:tc>
      </w:tr>
      <w:tr w:rsidR="00FE3076" w:rsidRPr="006225F7" w14:paraId="070D6C56" w14:textId="77777777" w:rsidTr="00730522">
        <w:trPr>
          <w:trHeight w:val="397"/>
        </w:trPr>
        <w:tc>
          <w:tcPr>
            <w:tcW w:w="542" w:type="dxa"/>
            <w:vAlign w:val="center"/>
          </w:tcPr>
          <w:p w14:paraId="2297CDDF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34C1BA1B" w14:textId="77777777" w:rsidR="00FE3076" w:rsidRPr="006225F7" w:rsidRDefault="00FE3076" w:rsidP="00730522">
            <w:pPr>
              <w:spacing w:line="276" w:lineRule="auto"/>
            </w:pPr>
            <w:r w:rsidRPr="006225F7">
              <w:t xml:space="preserve">Аккредитация в системе НМО:    </w:t>
            </w:r>
            <w:sdt>
              <w:sdtPr>
                <w:id w:val="34059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225F7">
              <w:t xml:space="preserve"> — да;  </w:t>
            </w:r>
            <w:sdt>
              <w:sdtPr>
                <w:id w:val="-27125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225F7">
              <w:t xml:space="preserve"> — нет</w:t>
            </w:r>
          </w:p>
        </w:tc>
      </w:tr>
      <w:tr w:rsidR="00FE3076" w:rsidRPr="006225F7" w14:paraId="72B8F339" w14:textId="77777777" w:rsidTr="00730522">
        <w:trPr>
          <w:trHeight w:val="397"/>
        </w:trPr>
        <w:tc>
          <w:tcPr>
            <w:tcW w:w="542" w:type="dxa"/>
            <w:vAlign w:val="center"/>
          </w:tcPr>
          <w:p w14:paraId="2901E082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480E96B8" w14:textId="77777777" w:rsidR="00FE3076" w:rsidRPr="006225F7" w:rsidRDefault="00FE3076" w:rsidP="00730522">
            <w:pPr>
              <w:spacing w:line="276" w:lineRule="auto"/>
            </w:pPr>
            <w:r w:rsidRPr="006225F7">
              <w:t xml:space="preserve">Планируемое участие ректора:   </w:t>
            </w:r>
            <w:sdt>
              <w:sdtPr>
                <w:id w:val="-35928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225F7">
              <w:t xml:space="preserve"> — да;  </w:t>
            </w:r>
            <w:sdt>
              <w:sdtPr>
                <w:id w:val="-157080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6225F7">
              <w:t xml:space="preserve"> — нет</w:t>
            </w:r>
          </w:p>
        </w:tc>
      </w:tr>
      <w:tr w:rsidR="00FE3076" w:rsidRPr="006225F7" w14:paraId="0566E253" w14:textId="77777777" w:rsidTr="00730522">
        <w:trPr>
          <w:trHeight w:val="397"/>
        </w:trPr>
        <w:tc>
          <w:tcPr>
            <w:tcW w:w="542" w:type="dxa"/>
            <w:vAlign w:val="center"/>
          </w:tcPr>
          <w:p w14:paraId="3C57BE81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0D342AD1" w14:textId="77777777" w:rsidR="00FE3076" w:rsidRPr="006225F7" w:rsidRDefault="00FE3076" w:rsidP="00730522">
            <w:pPr>
              <w:spacing w:line="276" w:lineRule="auto"/>
            </w:pPr>
            <w:r w:rsidRPr="006225F7">
              <w:t>Планируемое участие:</w:t>
            </w:r>
            <w:r>
              <w:t xml:space="preserve"> </w:t>
            </w:r>
          </w:p>
          <w:p w14:paraId="255B4023" w14:textId="77777777" w:rsidR="00FE3076" w:rsidRDefault="003A58A0" w:rsidP="00730522">
            <w:pPr>
              <w:spacing w:line="276" w:lineRule="auto"/>
            </w:pPr>
            <w:sdt>
              <w:sdtPr>
                <w:id w:val="-154204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76"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E3076" w:rsidRPr="006225F7">
              <w:t xml:space="preserve"> — представителей федеральных органов государственной власти;</w:t>
            </w:r>
          </w:p>
          <w:p w14:paraId="38B838A3" w14:textId="77777777" w:rsidR="00FE3076" w:rsidRPr="006225F7" w:rsidRDefault="003A58A0" w:rsidP="00730522">
            <w:pPr>
              <w:spacing w:line="276" w:lineRule="auto"/>
              <w:ind w:left="905" w:hanging="905"/>
              <w:jc w:val="both"/>
            </w:pPr>
            <w:sdt>
              <w:sdtPr>
                <w:id w:val="57956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76"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E3076" w:rsidRPr="006225F7">
              <w:t xml:space="preserve"> —</w:t>
            </w:r>
            <w:r w:rsidR="00FE3076">
              <w:t xml:space="preserve"> территориальных подразделений </w:t>
            </w:r>
            <w:r w:rsidR="00FE3076" w:rsidRPr="006225F7">
              <w:t>федеральных органов государственной власти;</w:t>
            </w:r>
          </w:p>
          <w:p w14:paraId="0E61885B" w14:textId="77777777" w:rsidR="00FE3076" w:rsidRPr="006225F7" w:rsidRDefault="003A58A0" w:rsidP="00730522">
            <w:pPr>
              <w:spacing w:line="276" w:lineRule="auto"/>
            </w:pPr>
            <w:sdt>
              <w:sdtPr>
                <w:id w:val="-821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76"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E3076" w:rsidRPr="006225F7">
              <w:t xml:space="preserve"> — представителей органов государственной власти субъектов </w:t>
            </w:r>
            <w:r w:rsidR="00FE3076">
              <w:t>РФ</w:t>
            </w:r>
            <w:r w:rsidR="00FE3076" w:rsidRPr="006225F7">
              <w:t>;</w:t>
            </w:r>
          </w:p>
          <w:p w14:paraId="4EB8B4F1" w14:textId="77777777" w:rsidR="00FE3076" w:rsidRDefault="003A58A0" w:rsidP="00730522">
            <w:pPr>
              <w:spacing w:line="276" w:lineRule="auto"/>
            </w:pPr>
            <w:sdt>
              <w:sdtPr>
                <w:id w:val="31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76"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E3076" w:rsidRPr="006225F7">
              <w:t xml:space="preserve"> — </w:t>
            </w:r>
            <w:r w:rsidR="00FE3076">
              <w:t xml:space="preserve">главных </w:t>
            </w:r>
            <w:r w:rsidR="00FE3076" w:rsidRPr="006225F7">
              <w:t xml:space="preserve">внештатных специалистов Минздрава России, в том числе </w:t>
            </w:r>
            <w:r w:rsidR="00FE3076">
              <w:t>окружных</w:t>
            </w:r>
            <w:r w:rsidR="00FE3076" w:rsidRPr="006225F7">
              <w:t>;</w:t>
            </w:r>
          </w:p>
          <w:p w14:paraId="1F026FFF" w14:textId="77777777" w:rsidR="00FE3076" w:rsidRPr="006225F7" w:rsidRDefault="003A58A0" w:rsidP="00730522">
            <w:pPr>
              <w:spacing w:line="276" w:lineRule="auto"/>
            </w:pPr>
            <w:sdt>
              <w:sdtPr>
                <w:id w:val="733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76"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E3076" w:rsidRPr="006225F7">
              <w:t xml:space="preserve"> — </w:t>
            </w:r>
            <w:r w:rsidR="00FE3076">
              <w:t>руководителей всероссийских общественных организаций;</w:t>
            </w:r>
          </w:p>
          <w:p w14:paraId="3B8F5970" w14:textId="77777777" w:rsidR="00FE3076" w:rsidRPr="006225F7" w:rsidRDefault="003A58A0" w:rsidP="00730522">
            <w:pPr>
              <w:spacing w:line="276" w:lineRule="auto"/>
            </w:pPr>
            <w:sdt>
              <w:sdtPr>
                <w:id w:val="-119437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76"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E3076" w:rsidRPr="006225F7">
              <w:t xml:space="preserve"> — представителей зарубежных организаций</w:t>
            </w:r>
          </w:p>
        </w:tc>
      </w:tr>
      <w:tr w:rsidR="00FE3076" w:rsidRPr="006225F7" w14:paraId="7F8D9F7C" w14:textId="77777777" w:rsidTr="00730522">
        <w:trPr>
          <w:trHeight w:val="397"/>
        </w:trPr>
        <w:tc>
          <w:tcPr>
            <w:tcW w:w="542" w:type="dxa"/>
            <w:vAlign w:val="center"/>
          </w:tcPr>
          <w:p w14:paraId="57054C50" w14:textId="77777777" w:rsidR="00FE3076" w:rsidRPr="006225F7" w:rsidRDefault="00FE3076" w:rsidP="00FE3076">
            <w:pPr>
              <w:numPr>
                <w:ilvl w:val="0"/>
                <w:numId w:val="5"/>
              </w:numPr>
              <w:spacing w:line="276" w:lineRule="auto"/>
              <w:ind w:left="0" w:firstLine="0"/>
              <w:contextualSpacing/>
            </w:pPr>
          </w:p>
        </w:tc>
        <w:tc>
          <w:tcPr>
            <w:tcW w:w="9205" w:type="dxa"/>
            <w:gridSpan w:val="4"/>
          </w:tcPr>
          <w:p w14:paraId="014D81D1" w14:textId="77777777" w:rsidR="00FE3076" w:rsidRPr="006225F7" w:rsidRDefault="00FE3076" w:rsidP="00730522">
            <w:pPr>
              <w:spacing w:line="276" w:lineRule="auto"/>
            </w:pPr>
            <w:r w:rsidRPr="006225F7">
              <w:t xml:space="preserve">Включение в планы мероприятий: </w:t>
            </w:r>
          </w:p>
          <w:p w14:paraId="1579DFDB" w14:textId="77777777" w:rsidR="00FE3076" w:rsidRPr="006225F7" w:rsidRDefault="003A58A0" w:rsidP="00730522">
            <w:pPr>
              <w:spacing w:line="276" w:lineRule="auto"/>
            </w:pPr>
            <w:sdt>
              <w:sdtPr>
                <w:id w:val="74460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76"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E3076" w:rsidRPr="006225F7">
              <w:t xml:space="preserve"> — Минздрава Ростовской области;  </w:t>
            </w:r>
            <w:sdt>
              <w:sdtPr>
                <w:id w:val="27198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76" w:rsidRPr="006225F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E3076" w:rsidRPr="006225F7">
              <w:t xml:space="preserve"> — Минздрава России </w:t>
            </w:r>
          </w:p>
        </w:tc>
      </w:tr>
    </w:tbl>
    <w:p w14:paraId="772C55F6" w14:textId="030D32E3" w:rsidR="00FE3076" w:rsidRDefault="00FE3076" w:rsidP="00FE3076">
      <w:pPr>
        <w:spacing w:line="276" w:lineRule="auto"/>
        <w:rPr>
          <w:rFonts w:eastAsia="MS Mincho"/>
          <w:b/>
          <w:bCs/>
        </w:rPr>
      </w:pPr>
    </w:p>
    <w:p w14:paraId="2C65ECCF" w14:textId="77777777" w:rsidR="00C27A67" w:rsidRPr="006225F7" w:rsidRDefault="00C27A67" w:rsidP="00C27A67">
      <w:pPr>
        <w:spacing w:line="276" w:lineRule="auto"/>
        <w:ind w:left="-142"/>
        <w:rPr>
          <w:rFonts w:eastAsia="MS Mincho"/>
          <w:b/>
          <w:bCs/>
        </w:rPr>
      </w:pPr>
    </w:p>
    <w:p w14:paraId="7AEAB4FA" w14:textId="1F43EAAD" w:rsidR="00FE3076" w:rsidRDefault="00FE3076" w:rsidP="00C27A67">
      <w:pPr>
        <w:spacing w:line="276" w:lineRule="auto"/>
        <w:ind w:left="-142" w:right="-282"/>
        <w:rPr>
          <w:rFonts w:eastAsia="MS Mincho"/>
        </w:rPr>
      </w:pPr>
      <w:r w:rsidRPr="006225F7">
        <w:rPr>
          <w:rFonts w:eastAsia="MS Mincho"/>
        </w:rPr>
        <w:t xml:space="preserve">Руководитель структурного подразделения </w:t>
      </w:r>
      <w:r w:rsidRPr="006225F7">
        <w:rPr>
          <w:rFonts w:eastAsia="MS Mincho"/>
        </w:rPr>
        <w:tab/>
      </w:r>
      <w:r w:rsidRPr="006225F7">
        <w:rPr>
          <w:rFonts w:eastAsia="MS Mincho"/>
        </w:rPr>
        <w:tab/>
      </w:r>
      <w:r w:rsidRPr="006225F7">
        <w:rPr>
          <w:rFonts w:eastAsia="MS Mincho"/>
        </w:rPr>
        <w:tab/>
      </w:r>
      <w:r w:rsidRPr="006225F7">
        <w:rPr>
          <w:rFonts w:eastAsia="MS Mincho"/>
        </w:rPr>
        <w:tab/>
      </w:r>
      <w:r>
        <w:rPr>
          <w:rFonts w:eastAsia="MS Mincho"/>
        </w:rPr>
        <w:tab/>
      </w:r>
      <w:r w:rsidR="00C27A67">
        <w:rPr>
          <w:rFonts w:eastAsia="MS Mincho"/>
        </w:rPr>
        <w:t xml:space="preserve">     </w:t>
      </w:r>
      <w:r>
        <w:rPr>
          <w:rFonts w:eastAsia="MS Mincho"/>
        </w:rPr>
        <w:t xml:space="preserve"> </w:t>
      </w:r>
      <w:r w:rsidRPr="006225F7">
        <w:rPr>
          <w:rFonts w:eastAsia="MS Mincho"/>
        </w:rPr>
        <w:t>И.О.</w:t>
      </w:r>
      <w:r>
        <w:rPr>
          <w:rFonts w:eastAsia="MS Mincho"/>
        </w:rPr>
        <w:t xml:space="preserve"> Фамилия </w:t>
      </w:r>
      <w:r w:rsidRPr="006225F7">
        <w:rPr>
          <w:rFonts w:eastAsia="MS Mincho"/>
        </w:rPr>
        <w:t>Дата</w:t>
      </w:r>
    </w:p>
    <w:p w14:paraId="7758A129" w14:textId="77777777" w:rsidR="00FE3076" w:rsidRDefault="00FE3076" w:rsidP="00F50A1D">
      <w:pPr>
        <w:jc w:val="center"/>
        <w:rPr>
          <w:rFonts w:eastAsiaTheme="minorHAnsi"/>
          <w:sz w:val="28"/>
          <w:szCs w:val="28"/>
        </w:rPr>
      </w:pPr>
    </w:p>
    <w:p w14:paraId="1E2B8F71" w14:textId="77777777" w:rsidR="00FE3076" w:rsidRDefault="00FE3076" w:rsidP="00F50A1D">
      <w:pPr>
        <w:jc w:val="center"/>
        <w:rPr>
          <w:rFonts w:eastAsiaTheme="minorHAnsi"/>
          <w:sz w:val="28"/>
          <w:szCs w:val="28"/>
        </w:rPr>
      </w:pPr>
    </w:p>
    <w:sectPr w:rsidR="00FE3076" w:rsidSect="00C27A67">
      <w:headerReference w:type="default" r:id="rId8"/>
      <w:pgSz w:w="11909" w:h="16834"/>
      <w:pgMar w:top="709" w:right="852" w:bottom="425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E36AD" w14:textId="77777777" w:rsidR="003A58A0" w:rsidRDefault="003A58A0" w:rsidP="0050531A">
      <w:r>
        <w:separator/>
      </w:r>
    </w:p>
  </w:endnote>
  <w:endnote w:type="continuationSeparator" w:id="0">
    <w:p w14:paraId="0CDF87BD" w14:textId="77777777" w:rsidR="003A58A0" w:rsidRDefault="003A58A0" w:rsidP="0050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C32D2" w14:textId="77777777" w:rsidR="003A58A0" w:rsidRDefault="003A58A0" w:rsidP="0050531A">
      <w:r>
        <w:separator/>
      </w:r>
    </w:p>
  </w:footnote>
  <w:footnote w:type="continuationSeparator" w:id="0">
    <w:p w14:paraId="29578A2C" w14:textId="77777777" w:rsidR="003A58A0" w:rsidRDefault="003A58A0" w:rsidP="00505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27AA0" w14:textId="77777777" w:rsidR="00FE3076" w:rsidRDefault="00FE3076" w:rsidP="00FE3076">
    <w:pPr>
      <w:pStyle w:val="aa"/>
      <w:jc w:val="right"/>
    </w:pPr>
    <w:r>
      <w:t>Приложение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3720B"/>
    <w:multiLevelType w:val="hybridMultilevel"/>
    <w:tmpl w:val="35FA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F07C3"/>
    <w:multiLevelType w:val="hybridMultilevel"/>
    <w:tmpl w:val="F4AAE8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72C46A1"/>
    <w:multiLevelType w:val="hybridMultilevel"/>
    <w:tmpl w:val="A38235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60279E9"/>
    <w:multiLevelType w:val="hybridMultilevel"/>
    <w:tmpl w:val="63961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A44F9"/>
    <w:multiLevelType w:val="hybridMultilevel"/>
    <w:tmpl w:val="B296A7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F7"/>
    <w:rsid w:val="00001525"/>
    <w:rsid w:val="00005678"/>
    <w:rsid w:val="0000629A"/>
    <w:rsid w:val="00006D51"/>
    <w:rsid w:val="00011DC3"/>
    <w:rsid w:val="00014A0F"/>
    <w:rsid w:val="00014D1C"/>
    <w:rsid w:val="0004053B"/>
    <w:rsid w:val="00066439"/>
    <w:rsid w:val="00067CAD"/>
    <w:rsid w:val="000724CD"/>
    <w:rsid w:val="000743BE"/>
    <w:rsid w:val="00086359"/>
    <w:rsid w:val="000867B6"/>
    <w:rsid w:val="0009116B"/>
    <w:rsid w:val="00093859"/>
    <w:rsid w:val="00096514"/>
    <w:rsid w:val="000B2B68"/>
    <w:rsid w:val="000B43E6"/>
    <w:rsid w:val="000B698F"/>
    <w:rsid w:val="000D4528"/>
    <w:rsid w:val="000F19BE"/>
    <w:rsid w:val="00112A74"/>
    <w:rsid w:val="001152A9"/>
    <w:rsid w:val="00115EEC"/>
    <w:rsid w:val="00123ACB"/>
    <w:rsid w:val="0012554A"/>
    <w:rsid w:val="001259FB"/>
    <w:rsid w:val="00161212"/>
    <w:rsid w:val="00167EC6"/>
    <w:rsid w:val="001739FB"/>
    <w:rsid w:val="00177E22"/>
    <w:rsid w:val="00181042"/>
    <w:rsid w:val="001873F0"/>
    <w:rsid w:val="001D00BF"/>
    <w:rsid w:val="001D0ABF"/>
    <w:rsid w:val="001D2E4D"/>
    <w:rsid w:val="001D4BDD"/>
    <w:rsid w:val="001E3A10"/>
    <w:rsid w:val="001E4B1A"/>
    <w:rsid w:val="001F0FEB"/>
    <w:rsid w:val="002006BE"/>
    <w:rsid w:val="00202D11"/>
    <w:rsid w:val="00206B2A"/>
    <w:rsid w:val="002152FB"/>
    <w:rsid w:val="002205FB"/>
    <w:rsid w:val="0022486D"/>
    <w:rsid w:val="00233C19"/>
    <w:rsid w:val="002378F7"/>
    <w:rsid w:val="0024388C"/>
    <w:rsid w:val="00243980"/>
    <w:rsid w:val="00244944"/>
    <w:rsid w:val="002560ED"/>
    <w:rsid w:val="00260726"/>
    <w:rsid w:val="002626F5"/>
    <w:rsid w:val="002A712F"/>
    <w:rsid w:val="002B1E57"/>
    <w:rsid w:val="002C3D85"/>
    <w:rsid w:val="002C3FEB"/>
    <w:rsid w:val="002E533E"/>
    <w:rsid w:val="002E6CBA"/>
    <w:rsid w:val="002F1ADA"/>
    <w:rsid w:val="002F2A13"/>
    <w:rsid w:val="003128CD"/>
    <w:rsid w:val="0032219F"/>
    <w:rsid w:val="00326910"/>
    <w:rsid w:val="0033582A"/>
    <w:rsid w:val="003360F0"/>
    <w:rsid w:val="0033674D"/>
    <w:rsid w:val="00343750"/>
    <w:rsid w:val="00347150"/>
    <w:rsid w:val="00347496"/>
    <w:rsid w:val="00347956"/>
    <w:rsid w:val="003538CA"/>
    <w:rsid w:val="00372EB7"/>
    <w:rsid w:val="0037762C"/>
    <w:rsid w:val="00392924"/>
    <w:rsid w:val="003A1912"/>
    <w:rsid w:val="003A3D11"/>
    <w:rsid w:val="003A58A0"/>
    <w:rsid w:val="003B27E4"/>
    <w:rsid w:val="003C020A"/>
    <w:rsid w:val="003C34D2"/>
    <w:rsid w:val="003D5ED8"/>
    <w:rsid w:val="003D6393"/>
    <w:rsid w:val="003E46B3"/>
    <w:rsid w:val="003E5C4B"/>
    <w:rsid w:val="003F3B83"/>
    <w:rsid w:val="003F5273"/>
    <w:rsid w:val="00402F73"/>
    <w:rsid w:val="0042113C"/>
    <w:rsid w:val="0043230B"/>
    <w:rsid w:val="00443258"/>
    <w:rsid w:val="0045364E"/>
    <w:rsid w:val="00455E65"/>
    <w:rsid w:val="0045663E"/>
    <w:rsid w:val="00471235"/>
    <w:rsid w:val="004757ED"/>
    <w:rsid w:val="0049251A"/>
    <w:rsid w:val="00497158"/>
    <w:rsid w:val="004A4114"/>
    <w:rsid w:val="004B366F"/>
    <w:rsid w:val="004B39D4"/>
    <w:rsid w:val="004C27BF"/>
    <w:rsid w:val="004C6B22"/>
    <w:rsid w:val="004D3DD2"/>
    <w:rsid w:val="004D62B4"/>
    <w:rsid w:val="004E0F85"/>
    <w:rsid w:val="004E32CE"/>
    <w:rsid w:val="005005FC"/>
    <w:rsid w:val="0050531A"/>
    <w:rsid w:val="00543CE5"/>
    <w:rsid w:val="00550D1C"/>
    <w:rsid w:val="00560202"/>
    <w:rsid w:val="0059041A"/>
    <w:rsid w:val="00596168"/>
    <w:rsid w:val="005A1500"/>
    <w:rsid w:val="005A4C13"/>
    <w:rsid w:val="005A5AE5"/>
    <w:rsid w:val="005B7A4C"/>
    <w:rsid w:val="005C4074"/>
    <w:rsid w:val="005C4762"/>
    <w:rsid w:val="005D3A53"/>
    <w:rsid w:val="005D628A"/>
    <w:rsid w:val="005E0C72"/>
    <w:rsid w:val="005F095C"/>
    <w:rsid w:val="005F358B"/>
    <w:rsid w:val="005F6065"/>
    <w:rsid w:val="006013B1"/>
    <w:rsid w:val="00602DDC"/>
    <w:rsid w:val="00604243"/>
    <w:rsid w:val="00604532"/>
    <w:rsid w:val="00616E69"/>
    <w:rsid w:val="006339A3"/>
    <w:rsid w:val="00636A10"/>
    <w:rsid w:val="00645FE1"/>
    <w:rsid w:val="006513CC"/>
    <w:rsid w:val="00656809"/>
    <w:rsid w:val="00656DF8"/>
    <w:rsid w:val="0066365C"/>
    <w:rsid w:val="00671E70"/>
    <w:rsid w:val="006821BB"/>
    <w:rsid w:val="00682F44"/>
    <w:rsid w:val="00691909"/>
    <w:rsid w:val="006B01DD"/>
    <w:rsid w:val="006B05E9"/>
    <w:rsid w:val="006B3913"/>
    <w:rsid w:val="006B4E6C"/>
    <w:rsid w:val="006C0F25"/>
    <w:rsid w:val="006C2BE5"/>
    <w:rsid w:val="006C567C"/>
    <w:rsid w:val="006D3D78"/>
    <w:rsid w:val="006D533A"/>
    <w:rsid w:val="006F143E"/>
    <w:rsid w:val="006F1A1E"/>
    <w:rsid w:val="006F5A3B"/>
    <w:rsid w:val="00704453"/>
    <w:rsid w:val="00705F99"/>
    <w:rsid w:val="00731A96"/>
    <w:rsid w:val="00743831"/>
    <w:rsid w:val="0074733F"/>
    <w:rsid w:val="00751CCA"/>
    <w:rsid w:val="00757F2F"/>
    <w:rsid w:val="00771576"/>
    <w:rsid w:val="0077426E"/>
    <w:rsid w:val="00781A5F"/>
    <w:rsid w:val="007854DB"/>
    <w:rsid w:val="007A31D0"/>
    <w:rsid w:val="007A44EC"/>
    <w:rsid w:val="007C5CBB"/>
    <w:rsid w:val="007C7B21"/>
    <w:rsid w:val="007D0995"/>
    <w:rsid w:val="007D7BF7"/>
    <w:rsid w:val="007E29FD"/>
    <w:rsid w:val="007F6739"/>
    <w:rsid w:val="00800250"/>
    <w:rsid w:val="00800B26"/>
    <w:rsid w:val="00830FD2"/>
    <w:rsid w:val="00831930"/>
    <w:rsid w:val="008401FC"/>
    <w:rsid w:val="00841A4B"/>
    <w:rsid w:val="008508A4"/>
    <w:rsid w:val="00857259"/>
    <w:rsid w:val="00860F68"/>
    <w:rsid w:val="00872260"/>
    <w:rsid w:val="00873337"/>
    <w:rsid w:val="00873E97"/>
    <w:rsid w:val="00883E77"/>
    <w:rsid w:val="00890CA0"/>
    <w:rsid w:val="008B5BD7"/>
    <w:rsid w:val="008C225C"/>
    <w:rsid w:val="008C25C0"/>
    <w:rsid w:val="008C3834"/>
    <w:rsid w:val="008D0FEA"/>
    <w:rsid w:val="008D2EB6"/>
    <w:rsid w:val="008E40C8"/>
    <w:rsid w:val="008F1A46"/>
    <w:rsid w:val="009005FC"/>
    <w:rsid w:val="00901FF6"/>
    <w:rsid w:val="00914EF6"/>
    <w:rsid w:val="00915476"/>
    <w:rsid w:val="00916142"/>
    <w:rsid w:val="009272D8"/>
    <w:rsid w:val="009312B4"/>
    <w:rsid w:val="00955BC9"/>
    <w:rsid w:val="009565E6"/>
    <w:rsid w:val="00963E79"/>
    <w:rsid w:val="00985A1D"/>
    <w:rsid w:val="00991C7C"/>
    <w:rsid w:val="00992A81"/>
    <w:rsid w:val="009A0D1F"/>
    <w:rsid w:val="009A3A1B"/>
    <w:rsid w:val="009B12D9"/>
    <w:rsid w:val="009D7A91"/>
    <w:rsid w:val="009F71B6"/>
    <w:rsid w:val="00A35A80"/>
    <w:rsid w:val="00A459D3"/>
    <w:rsid w:val="00A45FAF"/>
    <w:rsid w:val="00A62270"/>
    <w:rsid w:val="00A66057"/>
    <w:rsid w:val="00A7007B"/>
    <w:rsid w:val="00AB033B"/>
    <w:rsid w:val="00AB4818"/>
    <w:rsid w:val="00AB5F73"/>
    <w:rsid w:val="00AC3C9E"/>
    <w:rsid w:val="00AC57F6"/>
    <w:rsid w:val="00AD210F"/>
    <w:rsid w:val="00B01C10"/>
    <w:rsid w:val="00B22507"/>
    <w:rsid w:val="00B31FEF"/>
    <w:rsid w:val="00B32A4E"/>
    <w:rsid w:val="00B515C7"/>
    <w:rsid w:val="00B672C5"/>
    <w:rsid w:val="00B87714"/>
    <w:rsid w:val="00B90B89"/>
    <w:rsid w:val="00BA0899"/>
    <w:rsid w:val="00BA4DDE"/>
    <w:rsid w:val="00BB1C46"/>
    <w:rsid w:val="00BB25A2"/>
    <w:rsid w:val="00BB68EA"/>
    <w:rsid w:val="00BC3BC7"/>
    <w:rsid w:val="00BC5C47"/>
    <w:rsid w:val="00BD0F0A"/>
    <w:rsid w:val="00BE1932"/>
    <w:rsid w:val="00BE778A"/>
    <w:rsid w:val="00C05C07"/>
    <w:rsid w:val="00C10C15"/>
    <w:rsid w:val="00C12B52"/>
    <w:rsid w:val="00C27A67"/>
    <w:rsid w:val="00C46971"/>
    <w:rsid w:val="00C509DE"/>
    <w:rsid w:val="00C65CD2"/>
    <w:rsid w:val="00C660FF"/>
    <w:rsid w:val="00C7024A"/>
    <w:rsid w:val="00C71F5E"/>
    <w:rsid w:val="00C73369"/>
    <w:rsid w:val="00C7407C"/>
    <w:rsid w:val="00CB499F"/>
    <w:rsid w:val="00CC0FEE"/>
    <w:rsid w:val="00CC1B2A"/>
    <w:rsid w:val="00CC3D8D"/>
    <w:rsid w:val="00D148B2"/>
    <w:rsid w:val="00D22F45"/>
    <w:rsid w:val="00D23F5E"/>
    <w:rsid w:val="00D40115"/>
    <w:rsid w:val="00D465E2"/>
    <w:rsid w:val="00D500FE"/>
    <w:rsid w:val="00D502E6"/>
    <w:rsid w:val="00D5217B"/>
    <w:rsid w:val="00D55BBD"/>
    <w:rsid w:val="00D874B0"/>
    <w:rsid w:val="00D94B76"/>
    <w:rsid w:val="00D96DC3"/>
    <w:rsid w:val="00D97B31"/>
    <w:rsid w:val="00DA41CC"/>
    <w:rsid w:val="00DA63C1"/>
    <w:rsid w:val="00DA64E5"/>
    <w:rsid w:val="00DB1DF8"/>
    <w:rsid w:val="00DB36F1"/>
    <w:rsid w:val="00DE465D"/>
    <w:rsid w:val="00DE5796"/>
    <w:rsid w:val="00DE68D7"/>
    <w:rsid w:val="00DF3A88"/>
    <w:rsid w:val="00DF4402"/>
    <w:rsid w:val="00DF7338"/>
    <w:rsid w:val="00E05923"/>
    <w:rsid w:val="00E15198"/>
    <w:rsid w:val="00E20B7E"/>
    <w:rsid w:val="00E22BD6"/>
    <w:rsid w:val="00E316B9"/>
    <w:rsid w:val="00E34FE0"/>
    <w:rsid w:val="00E423A1"/>
    <w:rsid w:val="00E459EA"/>
    <w:rsid w:val="00E519E6"/>
    <w:rsid w:val="00E534FA"/>
    <w:rsid w:val="00E5517E"/>
    <w:rsid w:val="00E61661"/>
    <w:rsid w:val="00E81C3A"/>
    <w:rsid w:val="00EA2EE9"/>
    <w:rsid w:val="00EA7C84"/>
    <w:rsid w:val="00EB0D69"/>
    <w:rsid w:val="00EB2015"/>
    <w:rsid w:val="00EC3B0C"/>
    <w:rsid w:val="00ED2F3F"/>
    <w:rsid w:val="00ED571C"/>
    <w:rsid w:val="00EE07CF"/>
    <w:rsid w:val="00EE34F3"/>
    <w:rsid w:val="00EE696F"/>
    <w:rsid w:val="00EE6EDD"/>
    <w:rsid w:val="00F05129"/>
    <w:rsid w:val="00F14989"/>
    <w:rsid w:val="00F201BD"/>
    <w:rsid w:val="00F26570"/>
    <w:rsid w:val="00F3448B"/>
    <w:rsid w:val="00F3525C"/>
    <w:rsid w:val="00F50A1D"/>
    <w:rsid w:val="00F70BF1"/>
    <w:rsid w:val="00F75410"/>
    <w:rsid w:val="00F76CCB"/>
    <w:rsid w:val="00FB067E"/>
    <w:rsid w:val="00FB50D8"/>
    <w:rsid w:val="00FC11FD"/>
    <w:rsid w:val="00FD0E16"/>
    <w:rsid w:val="00FD26B8"/>
    <w:rsid w:val="00FD3C24"/>
    <w:rsid w:val="00FD5DBC"/>
    <w:rsid w:val="00FE027C"/>
    <w:rsid w:val="00FE3076"/>
    <w:rsid w:val="00FE3288"/>
    <w:rsid w:val="00FE63D7"/>
    <w:rsid w:val="00FF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0F37EA"/>
  <w15:docId w15:val="{F25374DF-202B-4D8D-BB14-B68C4CA6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393"/>
    <w:rPr>
      <w:sz w:val="24"/>
      <w:szCs w:val="24"/>
    </w:rPr>
  </w:style>
  <w:style w:type="paragraph" w:styleId="1">
    <w:name w:val="heading 1"/>
    <w:basedOn w:val="a"/>
    <w:next w:val="a"/>
    <w:qFormat/>
    <w:rsid w:val="003D6393"/>
    <w:pPr>
      <w:keepNext/>
      <w:autoSpaceDE w:val="0"/>
      <w:autoSpaceDN w:val="0"/>
      <w:adjustRightInd w:val="0"/>
      <w:ind w:right="432"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ирокий"/>
    <w:basedOn w:val="a"/>
    <w:rsid w:val="003D6393"/>
    <w:pPr>
      <w:widowControl w:val="0"/>
      <w:spacing w:line="288" w:lineRule="auto"/>
      <w:ind w:firstLine="709"/>
      <w:jc w:val="both"/>
    </w:pPr>
    <w:rPr>
      <w:bCs/>
      <w:spacing w:val="8"/>
      <w:sz w:val="28"/>
      <w:szCs w:val="20"/>
    </w:rPr>
  </w:style>
  <w:style w:type="paragraph" w:styleId="a4">
    <w:name w:val="Subtitle"/>
    <w:basedOn w:val="a"/>
    <w:qFormat/>
    <w:rsid w:val="003D6393"/>
    <w:pPr>
      <w:ind w:left="-567" w:right="-766"/>
      <w:jc w:val="center"/>
    </w:pPr>
    <w:rPr>
      <w:sz w:val="28"/>
      <w:szCs w:val="20"/>
    </w:rPr>
  </w:style>
  <w:style w:type="character" w:styleId="a5">
    <w:name w:val="Hyperlink"/>
    <w:basedOn w:val="a0"/>
    <w:rsid w:val="003D6393"/>
    <w:rPr>
      <w:color w:val="0000FF"/>
      <w:u w:val="single"/>
    </w:rPr>
  </w:style>
  <w:style w:type="paragraph" w:styleId="a6">
    <w:name w:val="Body Text"/>
    <w:basedOn w:val="a"/>
    <w:rsid w:val="003D6393"/>
    <w:pPr>
      <w:tabs>
        <w:tab w:val="left" w:pos="2400"/>
      </w:tabs>
      <w:jc w:val="both"/>
    </w:pPr>
    <w:rPr>
      <w:sz w:val="27"/>
      <w:szCs w:val="28"/>
    </w:rPr>
  </w:style>
  <w:style w:type="table" w:styleId="a7">
    <w:name w:val="Table Grid"/>
    <w:basedOn w:val="a1"/>
    <w:uiPriority w:val="59"/>
    <w:rsid w:val="00E34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7D7B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D7BF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50531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0531A"/>
    <w:rPr>
      <w:sz w:val="24"/>
      <w:szCs w:val="24"/>
    </w:rPr>
  </w:style>
  <w:style w:type="paragraph" w:styleId="ac">
    <w:name w:val="footer"/>
    <w:basedOn w:val="a"/>
    <w:link w:val="ad"/>
    <w:rsid w:val="0050531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0531A"/>
    <w:rPr>
      <w:sz w:val="24"/>
      <w:szCs w:val="24"/>
    </w:rPr>
  </w:style>
  <w:style w:type="paragraph" w:styleId="ae">
    <w:name w:val="No Spacing"/>
    <w:uiPriority w:val="1"/>
    <w:qFormat/>
    <w:rsid w:val="0050531A"/>
    <w:rPr>
      <w:sz w:val="24"/>
      <w:szCs w:val="24"/>
    </w:rPr>
  </w:style>
  <w:style w:type="paragraph" w:customStyle="1" w:styleId="10">
    <w:name w:val="Без интервала1"/>
    <w:rsid w:val="004C6B22"/>
    <w:pPr>
      <w:suppressAutoHyphens/>
      <w:spacing w:line="100" w:lineRule="atLeast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11">
    <w:name w:val="Абзац списка1"/>
    <w:basedOn w:val="a"/>
    <w:rsid w:val="004A4114"/>
    <w:pPr>
      <w:suppressAutoHyphens/>
      <w:ind w:left="720"/>
    </w:pPr>
    <w:rPr>
      <w:kern w:val="1"/>
      <w:lang w:eastAsia="ar-SA"/>
    </w:rPr>
  </w:style>
  <w:style w:type="table" w:customStyle="1" w:styleId="12">
    <w:name w:val="Сетка таблицы1"/>
    <w:basedOn w:val="a1"/>
    <w:next w:val="a7"/>
    <w:uiPriority w:val="59"/>
    <w:rsid w:val="00FE307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8E40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3;&#1072;&#1083;&#1103;\&#1052;&#1086;&#1080;%20&#1076;&#1086;&#1082;&#1091;&#1084;&#1077;&#1085;&#1090;&#1099;\&#1055;&#1080;&#1089;&#1100;&#1084;&#1086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776CBFF87941DDBD4CF299EB7C9C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7AF935-D465-418E-A6A3-CEF45464EF95}"/>
      </w:docPartPr>
      <w:docPartBody>
        <w:p w:rsidR="000C40AB" w:rsidRDefault="001746A4" w:rsidP="001746A4">
          <w:pPr>
            <w:pStyle w:val="32776CBFF87941DDBD4CF299EB7C9CCE"/>
          </w:pPr>
          <w:r w:rsidRPr="001851C3">
            <w:rPr>
              <w:rStyle w:val="a3"/>
            </w:rPr>
            <w:t>Выберите элемент.</w:t>
          </w:r>
        </w:p>
      </w:docPartBody>
    </w:docPart>
    <w:docPart>
      <w:docPartPr>
        <w:name w:val="DDBA4412FB5648718972A93290A5F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1ED4E3-387A-4ADF-8CF8-875C38B007E4}"/>
      </w:docPartPr>
      <w:docPartBody>
        <w:p w:rsidR="000C40AB" w:rsidRDefault="001746A4" w:rsidP="001746A4">
          <w:pPr>
            <w:pStyle w:val="DDBA4412FB5648718972A93290A5FCBB"/>
          </w:pPr>
          <w:r w:rsidRPr="001851C3">
            <w:rPr>
              <w:rStyle w:val="a3"/>
            </w:rPr>
            <w:t>Выберите элемент.</w:t>
          </w:r>
        </w:p>
      </w:docPartBody>
    </w:docPart>
    <w:docPart>
      <w:docPartPr>
        <w:name w:val="D54F431EDDB8433BBEBE74E217CD9C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5B119C-B171-4380-99CA-816748AB3DBB}"/>
      </w:docPartPr>
      <w:docPartBody>
        <w:p w:rsidR="000C40AB" w:rsidRDefault="001746A4" w:rsidP="001746A4">
          <w:pPr>
            <w:pStyle w:val="D54F431EDDB8433BBEBE74E217CD9CEB"/>
          </w:pPr>
          <w:r w:rsidRPr="001851C3">
            <w:rPr>
              <w:rStyle w:val="a3"/>
            </w:rPr>
            <w:t>Выберите элемент.</w:t>
          </w:r>
        </w:p>
      </w:docPartBody>
    </w:docPart>
    <w:docPart>
      <w:docPartPr>
        <w:name w:val="54D7480A27884A29A4DF3B5A06C745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B4CBC3-5CCA-40EC-9CA0-D92069B6DCEC}"/>
      </w:docPartPr>
      <w:docPartBody>
        <w:p w:rsidR="000C40AB" w:rsidRDefault="001746A4" w:rsidP="001746A4">
          <w:pPr>
            <w:pStyle w:val="54D7480A27884A29A4DF3B5A06C74516"/>
          </w:pPr>
          <w:r w:rsidRPr="001851C3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02175-4452-4806-B38C-B32F70E15E63}"/>
      </w:docPartPr>
      <w:docPartBody>
        <w:p w:rsidR="00D4089D" w:rsidRDefault="000C40AB">
          <w:r w:rsidRPr="00345CB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A4"/>
    <w:rsid w:val="000C40AB"/>
    <w:rsid w:val="001746A4"/>
    <w:rsid w:val="00666C08"/>
    <w:rsid w:val="00D4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40AB"/>
    <w:rPr>
      <w:color w:val="808080"/>
    </w:rPr>
  </w:style>
  <w:style w:type="paragraph" w:customStyle="1" w:styleId="32776CBFF87941DDBD4CF299EB7C9CCE">
    <w:name w:val="32776CBFF87941DDBD4CF299EB7C9CCE"/>
    <w:rsid w:val="001746A4"/>
  </w:style>
  <w:style w:type="paragraph" w:customStyle="1" w:styleId="DDBA4412FB5648718972A93290A5FCBB">
    <w:name w:val="DDBA4412FB5648718972A93290A5FCBB"/>
    <w:rsid w:val="001746A4"/>
  </w:style>
  <w:style w:type="paragraph" w:customStyle="1" w:styleId="D54F431EDDB8433BBEBE74E217CD9CEB">
    <w:name w:val="D54F431EDDB8433BBEBE74E217CD9CEB"/>
    <w:rsid w:val="001746A4"/>
  </w:style>
  <w:style w:type="paragraph" w:customStyle="1" w:styleId="54D7480A27884A29A4DF3B5A06C74516">
    <w:name w:val="54D7480A27884A29A4DF3B5A06C74516"/>
    <w:rsid w:val="001746A4"/>
  </w:style>
  <w:style w:type="paragraph" w:customStyle="1" w:styleId="918C0D0359D34D3CA2514DC1E62F4676">
    <w:name w:val="918C0D0359D34D3CA2514DC1E62F4676"/>
    <w:rsid w:val="000C40AB"/>
  </w:style>
  <w:style w:type="paragraph" w:customStyle="1" w:styleId="CED0A047296842E896E5F0A79007F741">
    <w:name w:val="CED0A047296842E896E5F0A79007F741"/>
    <w:rsid w:val="000C40AB"/>
  </w:style>
  <w:style w:type="paragraph" w:customStyle="1" w:styleId="A982D7E42083495781A20ABF9B0AEA96">
    <w:name w:val="A982D7E42083495781A20ABF9B0AEA96"/>
    <w:rsid w:val="000C40AB"/>
  </w:style>
  <w:style w:type="paragraph" w:customStyle="1" w:styleId="BFE469E07D06491AB33B20099F9516CE">
    <w:name w:val="BFE469E07D06491AB33B20099F9516CE"/>
    <w:rsid w:val="000C40AB"/>
  </w:style>
  <w:style w:type="paragraph" w:customStyle="1" w:styleId="99D17797AEA945219E65C6E09782ED8C">
    <w:name w:val="99D17797AEA945219E65C6E09782ED8C"/>
    <w:rsid w:val="000C40AB"/>
  </w:style>
  <w:style w:type="paragraph" w:customStyle="1" w:styleId="46F84C89752241029754DBDAC8B42C08">
    <w:name w:val="46F84C89752241029754DBDAC8B42C08"/>
    <w:rsid w:val="000C40AB"/>
  </w:style>
  <w:style w:type="paragraph" w:customStyle="1" w:styleId="9796AB3CA09C4B0E898BB12440434B03">
    <w:name w:val="9796AB3CA09C4B0E898BB12440434B03"/>
    <w:rsid w:val="000C40AB"/>
  </w:style>
  <w:style w:type="paragraph" w:customStyle="1" w:styleId="36F682EF674B4499AD088F37C39EDD49">
    <w:name w:val="36F682EF674B4499AD088F37C39EDD49"/>
    <w:rsid w:val="000C40AB"/>
  </w:style>
  <w:style w:type="paragraph" w:customStyle="1" w:styleId="1A1015509B33482F8BE6F023768126FF">
    <w:name w:val="1A1015509B33482F8BE6F023768126FF"/>
    <w:rsid w:val="000C40AB"/>
  </w:style>
  <w:style w:type="paragraph" w:customStyle="1" w:styleId="261886F96F444F50808777530BD053F5">
    <w:name w:val="261886F96F444F50808777530BD053F5"/>
    <w:rsid w:val="000C40AB"/>
  </w:style>
  <w:style w:type="paragraph" w:customStyle="1" w:styleId="FB663CA45AFD4F81926B5C120322F744">
    <w:name w:val="FB663CA45AFD4F81926B5C120322F744"/>
    <w:rsid w:val="000C40AB"/>
  </w:style>
  <w:style w:type="paragraph" w:customStyle="1" w:styleId="8D8616728A02474C9ADBE3B37FEBB7C6">
    <w:name w:val="8D8616728A02474C9ADBE3B37FEBB7C6"/>
    <w:rsid w:val="000C40AB"/>
  </w:style>
  <w:style w:type="paragraph" w:customStyle="1" w:styleId="8CC76F68EC474E4EA8467091039E6A20">
    <w:name w:val="8CC76F68EC474E4EA8467091039E6A20"/>
    <w:rsid w:val="000C40AB"/>
  </w:style>
  <w:style w:type="paragraph" w:customStyle="1" w:styleId="7E72182018034DBAA004BEF7BA8DD84E">
    <w:name w:val="7E72182018034DBAA004BEF7BA8DD84E"/>
    <w:rsid w:val="000C40AB"/>
  </w:style>
  <w:style w:type="paragraph" w:customStyle="1" w:styleId="C920E023413C4CC3993039FD2B286ABC">
    <w:name w:val="C920E023413C4CC3993039FD2B286ABC"/>
    <w:rsid w:val="000C40AB"/>
  </w:style>
  <w:style w:type="paragraph" w:customStyle="1" w:styleId="8FE1C529584D4477BFA4C35F00A5B492">
    <w:name w:val="8FE1C529584D4477BFA4C35F00A5B492"/>
    <w:rsid w:val="000C40AB"/>
  </w:style>
  <w:style w:type="paragraph" w:customStyle="1" w:styleId="928763B362AC495C84A08FB8BCFD67FE">
    <w:name w:val="928763B362AC495C84A08FB8BCFD67FE"/>
    <w:rsid w:val="000C40AB"/>
  </w:style>
  <w:style w:type="paragraph" w:customStyle="1" w:styleId="BAE266D8F3A8416983D5EBE91F393F40">
    <w:name w:val="BAE266D8F3A8416983D5EBE91F393F40"/>
    <w:rsid w:val="000C40AB"/>
  </w:style>
  <w:style w:type="paragraph" w:customStyle="1" w:styleId="0B4B40FCB9E14DCE9DA95F4258144420">
    <w:name w:val="0B4B40FCB9E14DCE9DA95F4258144420"/>
    <w:rsid w:val="000C40AB"/>
  </w:style>
  <w:style w:type="paragraph" w:customStyle="1" w:styleId="80AB6B09E8654C2390855477D7E2036D">
    <w:name w:val="80AB6B09E8654C2390855477D7E2036D"/>
    <w:rsid w:val="000C40AB"/>
  </w:style>
  <w:style w:type="paragraph" w:customStyle="1" w:styleId="806C605A221E4F3AA120F399FB524879">
    <w:name w:val="806C605A221E4F3AA120F399FB524879"/>
    <w:rsid w:val="000C40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44691-793B-43D9-A158-0A316D21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Письмо.dot</Template>
  <TotalTime>86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РГМУ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2025-12-10T08:27:00Z</cp:lastPrinted>
  <dcterms:created xsi:type="dcterms:W3CDTF">2025-01-27T13:52:00Z</dcterms:created>
  <dcterms:modified xsi:type="dcterms:W3CDTF">2025-12-10T08:46:00Z</dcterms:modified>
</cp:coreProperties>
</file>