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6"/>
        <w:gridCol w:w="5129"/>
      </w:tblGrid>
      <w:tr w:rsidR="00E459EA" w:rsidTr="00902FE9">
        <w:tc>
          <w:tcPr>
            <w:tcW w:w="4936" w:type="dxa"/>
          </w:tcPr>
          <w:p w:rsidR="00D96DC3" w:rsidRPr="00901FF6" w:rsidRDefault="008508A4" w:rsidP="00E57F78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bookmarkStart w:id="0" w:name="_GoBack" w:colFirst="1" w:colLast="1"/>
            <w:r>
              <w:t xml:space="preserve">                              </w:t>
            </w:r>
            <w:r w:rsidR="00D96DC3">
              <w:tab/>
            </w:r>
          </w:p>
          <w:p w:rsidR="00F76CCB" w:rsidRDefault="00243980" w:rsidP="00093859">
            <w:pPr>
              <w:tabs>
                <w:tab w:val="left" w:pos="3120"/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:rsidR="00CB499F" w:rsidRPr="00CB499F" w:rsidRDefault="00CB499F" w:rsidP="00CB499F"/>
          <w:p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:rsidR="00F76CCB" w:rsidRPr="00014D1C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:rsidR="00E459EA" w:rsidRPr="00F76CCB" w:rsidRDefault="00E459EA" w:rsidP="00093859">
            <w:pPr>
              <w:pStyle w:val="ae"/>
              <w:spacing w:line="276" w:lineRule="auto"/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5F358B" w:rsidRDefault="005F358B" w:rsidP="00093859">
            <w:pPr>
              <w:jc w:val="center"/>
              <w:rPr>
                <w:sz w:val="28"/>
                <w:szCs w:val="28"/>
              </w:rPr>
            </w:pPr>
          </w:p>
          <w:p w:rsidR="00F41931" w:rsidRPr="00DB6843" w:rsidRDefault="00545540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Проректору по безопасности</w:t>
            </w:r>
            <w:r w:rsidR="00F41931" w:rsidRPr="00DB6843">
              <w:rPr>
                <w:sz w:val="28"/>
              </w:rPr>
              <w:t xml:space="preserve"> 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ФГБОУ В</w:t>
            </w:r>
            <w:r w:rsidRPr="00DB6843">
              <w:rPr>
                <w:sz w:val="28"/>
              </w:rPr>
              <w:t>О РостГМУ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 w:rsidRPr="00DB6843">
              <w:rPr>
                <w:sz w:val="28"/>
              </w:rPr>
              <w:t>Минздрава России</w:t>
            </w:r>
          </w:p>
          <w:p w:rsidR="006513CC" w:rsidRDefault="00545540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1E3A88" w:rsidRDefault="001E3A88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1E3A88">
              <w:rPr>
                <w:sz w:val="16"/>
                <w:szCs w:val="16"/>
              </w:rPr>
              <w:t>(Ф.И.О. руководителя подразделения)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1E3A88" w:rsidRP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подразделения)</w:t>
            </w:r>
          </w:p>
        </w:tc>
      </w:tr>
      <w:bookmarkEnd w:id="0"/>
    </w:tbl>
    <w:p w:rsidR="00E752F8" w:rsidRDefault="00E752F8" w:rsidP="001E3A88">
      <w:pPr>
        <w:ind w:firstLine="708"/>
        <w:jc w:val="both"/>
        <w:rPr>
          <w:color w:val="333333"/>
          <w:sz w:val="28"/>
          <w:szCs w:val="28"/>
        </w:rPr>
      </w:pPr>
    </w:p>
    <w:p w:rsidR="0069695B" w:rsidRDefault="00545540" w:rsidP="0069695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3A88">
        <w:rPr>
          <w:sz w:val="28"/>
          <w:szCs w:val="28"/>
        </w:rPr>
        <w:t>контрактом (договором) № ____________ от «__</w:t>
      </w:r>
      <w:proofErr w:type="gramStart"/>
      <w:r w:rsidR="001E3A88">
        <w:rPr>
          <w:sz w:val="28"/>
          <w:szCs w:val="28"/>
        </w:rPr>
        <w:t>_»_</w:t>
      </w:r>
      <w:proofErr w:type="gramEnd"/>
      <w:r w:rsidR="001E3A88">
        <w:rPr>
          <w:sz w:val="28"/>
          <w:szCs w:val="28"/>
        </w:rPr>
        <w:t>___________20___</w:t>
      </w:r>
      <w:r>
        <w:rPr>
          <w:sz w:val="28"/>
          <w:szCs w:val="28"/>
        </w:rPr>
        <w:t xml:space="preserve">, прошу </w:t>
      </w:r>
      <w:r w:rsidR="001E3A88">
        <w:rPr>
          <w:sz w:val="28"/>
          <w:szCs w:val="28"/>
        </w:rPr>
        <w:t xml:space="preserve">выдать временный </w:t>
      </w:r>
      <w:r w:rsidR="0069695B">
        <w:rPr>
          <w:sz w:val="28"/>
          <w:szCs w:val="28"/>
        </w:rPr>
        <w:t>персональный</w:t>
      </w:r>
      <w:r w:rsidR="00655638">
        <w:rPr>
          <w:sz w:val="28"/>
          <w:szCs w:val="28"/>
        </w:rPr>
        <w:t xml:space="preserve"> электронный</w:t>
      </w:r>
      <w:r w:rsidR="0069695B">
        <w:rPr>
          <w:sz w:val="28"/>
          <w:szCs w:val="28"/>
        </w:rPr>
        <w:t xml:space="preserve"> </w:t>
      </w:r>
      <w:r w:rsidR="001E3A88">
        <w:rPr>
          <w:sz w:val="28"/>
          <w:szCs w:val="28"/>
        </w:rPr>
        <w:t xml:space="preserve">пропуск сотрудникам___________________________, для производства работ на </w:t>
      </w:r>
    </w:p>
    <w:p w:rsidR="0069695B" w:rsidRPr="001E3A88" w:rsidRDefault="0069695B" w:rsidP="0069695B">
      <w:pPr>
        <w:pStyle w:val="a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860BA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</w:t>
      </w:r>
      <w:r w:rsidRPr="001E3A88">
        <w:rPr>
          <w:sz w:val="16"/>
          <w:szCs w:val="16"/>
        </w:rPr>
        <w:t>(наименование организации (ИП))</w:t>
      </w:r>
    </w:p>
    <w:p w:rsidR="0069695B" w:rsidRDefault="001E3A88" w:rsidP="00902FE9">
      <w:pPr>
        <w:pStyle w:val="ae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территории </w:t>
      </w:r>
      <w:r w:rsidR="006969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здании) _______________________________</w:t>
      </w:r>
      <w:r w:rsidR="0069695B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</w:p>
    <w:p w:rsidR="0069695B" w:rsidRPr="001E3A88" w:rsidRDefault="0069695B" w:rsidP="0069695B">
      <w:pPr>
        <w:pStyle w:val="a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1E3A88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корпуса (территории)</w:t>
      </w:r>
      <w:r w:rsidRPr="001E3A88">
        <w:rPr>
          <w:sz w:val="16"/>
          <w:szCs w:val="16"/>
        </w:rPr>
        <w:t>)</w:t>
      </w:r>
    </w:p>
    <w:p w:rsidR="001E3A88" w:rsidRDefault="001E3A88" w:rsidP="0069695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 «____» ____________20__г.</w:t>
      </w:r>
      <w:r w:rsidR="0069695B">
        <w:rPr>
          <w:sz w:val="28"/>
          <w:szCs w:val="28"/>
        </w:rPr>
        <w:t xml:space="preserve"> </w:t>
      </w:r>
      <w:proofErr w:type="gramStart"/>
      <w:r w:rsidR="0069695B">
        <w:rPr>
          <w:sz w:val="28"/>
          <w:szCs w:val="28"/>
        </w:rPr>
        <w:t>по  «</w:t>
      </w:r>
      <w:proofErr w:type="gramEnd"/>
      <w:r w:rsidR="0069695B">
        <w:rPr>
          <w:sz w:val="28"/>
          <w:szCs w:val="28"/>
        </w:rPr>
        <w:t>____» ____________20__г.</w:t>
      </w:r>
    </w:p>
    <w:p w:rsidR="001E3A88" w:rsidRPr="001E3A88" w:rsidRDefault="001E3A88" w:rsidP="00902FE9">
      <w:pPr>
        <w:pStyle w:val="a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1E3A88" w:rsidRDefault="001E3A88" w:rsidP="001E3A88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111"/>
        <w:gridCol w:w="2676"/>
      </w:tblGrid>
      <w:tr w:rsidR="001E3A88" w:rsidRPr="00CE58B4" w:rsidTr="00CE58B4">
        <w:trPr>
          <w:cantSplit/>
          <w:trHeight w:hRule="exact" w:val="782"/>
          <w:jc w:val="center"/>
        </w:trPr>
        <w:tc>
          <w:tcPr>
            <w:tcW w:w="675" w:type="dxa"/>
            <w:vAlign w:val="center"/>
          </w:tcPr>
          <w:p w:rsidR="001E3A88" w:rsidRPr="00CE58B4" w:rsidRDefault="001E3A88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111" w:type="dxa"/>
            <w:vAlign w:val="center"/>
          </w:tcPr>
          <w:p w:rsidR="001E3A88" w:rsidRPr="00CE58B4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2111" w:type="dxa"/>
            <w:vAlign w:val="center"/>
          </w:tcPr>
          <w:p w:rsidR="001E3A88" w:rsidRPr="00CE58B4" w:rsidRDefault="00A42BCF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(</w:t>
            </w:r>
            <w:proofErr w:type="spellStart"/>
            <w:r>
              <w:rPr>
                <w:sz w:val="22"/>
                <w:szCs w:val="22"/>
              </w:rPr>
              <w:t>дд.мм.гг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76" w:type="dxa"/>
            <w:vAlign w:val="center"/>
          </w:tcPr>
          <w:p w:rsidR="001E3A88" w:rsidRPr="00CE58B4" w:rsidRDefault="00902FE9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>Адрес регистрации</w:t>
            </w: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CE58B4" w:rsidRPr="00CE58B4" w:rsidRDefault="001E3A88" w:rsidP="00CE58B4">
      <w:pPr>
        <w:pStyle w:val="ae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F41931" w:rsidRPr="000C345E" w:rsidRDefault="00545540" w:rsidP="00AF7BAD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 w:rsidR="00F41931" w:rsidRPr="000C345E">
        <w:rPr>
          <w:sz w:val="28"/>
          <w:szCs w:val="28"/>
        </w:rPr>
        <w:t xml:space="preserve">         </w:t>
      </w:r>
      <w:r w:rsidR="00CE58B4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        </w:t>
      </w:r>
      <w:r w:rsidR="00CE58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)</w:t>
      </w:r>
    </w:p>
    <w:p w:rsidR="00E752F8" w:rsidRDefault="00545540" w:rsidP="00AF7BAD">
      <w:pPr>
        <w:spacing w:before="75" w:after="150" w:line="360" w:lineRule="auto"/>
        <w:ind w:firstLine="708"/>
        <w:jc w:val="both"/>
        <w:rPr>
          <w:sz w:val="28"/>
          <w:szCs w:val="28"/>
        </w:rPr>
      </w:pPr>
      <w:r w:rsidRPr="00CE58B4">
        <w:rPr>
          <w:sz w:val="28"/>
          <w:szCs w:val="28"/>
        </w:rPr>
        <w:t>Согласовано</w:t>
      </w:r>
      <w:r w:rsidR="00CE58B4">
        <w:rPr>
          <w:sz w:val="28"/>
          <w:szCs w:val="28"/>
        </w:rPr>
        <w:t>, проректор</w:t>
      </w:r>
      <w:r w:rsidRPr="00CE58B4">
        <w:rPr>
          <w:sz w:val="28"/>
          <w:szCs w:val="28"/>
        </w:rPr>
        <w:t>:</w:t>
      </w:r>
      <w:r w:rsidR="00CE58B4">
        <w:rPr>
          <w:sz w:val="28"/>
          <w:szCs w:val="28"/>
        </w:rPr>
        <w:t xml:space="preserve"> ________________</w:t>
      </w:r>
      <w:proofErr w:type="gramStart"/>
      <w:r w:rsidR="00CE58B4">
        <w:rPr>
          <w:sz w:val="28"/>
          <w:szCs w:val="28"/>
        </w:rPr>
        <w:t xml:space="preserve">_(  </w:t>
      </w:r>
      <w:proofErr w:type="gramEnd"/>
      <w:r w:rsidR="00CE58B4">
        <w:rPr>
          <w:sz w:val="28"/>
          <w:szCs w:val="28"/>
        </w:rPr>
        <w:t xml:space="preserve">                                     )</w:t>
      </w:r>
    </w:p>
    <w:p w:rsidR="0069695B" w:rsidRDefault="00860BAA" w:rsidP="0069695B">
      <w:pPr>
        <w:jc w:val="center"/>
        <w:rPr>
          <w:b/>
        </w:rPr>
      </w:pPr>
      <w:r>
        <w:rPr>
          <w:b/>
        </w:rPr>
        <w:t xml:space="preserve">Департамент комплексной </w:t>
      </w:r>
      <w:r w:rsidR="0069695B">
        <w:rPr>
          <w:b/>
        </w:rPr>
        <w:t>безопасности</w:t>
      </w:r>
    </w:p>
    <w:tbl>
      <w:tblPr>
        <w:tblStyle w:val="a7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6048"/>
        <w:gridCol w:w="3780"/>
      </w:tblGrid>
      <w:tr w:rsidR="0069695B" w:rsidRPr="00D41240" w:rsidTr="00B52C2A">
        <w:tc>
          <w:tcPr>
            <w:tcW w:w="6048" w:type="dxa"/>
          </w:tcPr>
          <w:p w:rsidR="0069695B" w:rsidRPr="00D41240" w:rsidRDefault="0069695B" w:rsidP="00B52C2A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выдачи пропусков</w:t>
            </w:r>
            <w:r w:rsidRPr="00CB4A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69695B" w:rsidRPr="00D41240" w:rsidRDefault="0069695B" w:rsidP="00B52C2A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Пропуска получил</w:t>
            </w:r>
          </w:p>
        </w:tc>
      </w:tr>
      <w:tr w:rsidR="0069695B" w:rsidTr="00B52C2A">
        <w:tc>
          <w:tcPr>
            <w:tcW w:w="6048" w:type="dxa"/>
          </w:tcPr>
          <w:p w:rsidR="0069695B" w:rsidRDefault="0069695B" w:rsidP="00B52C2A">
            <w:pPr>
              <w:spacing w:before="120" w:line="312" w:lineRule="auto"/>
              <w:jc w:val="both"/>
            </w:pPr>
            <w:r>
              <w:t>«___»_________________20___г.____________________</w:t>
            </w:r>
          </w:p>
        </w:tc>
        <w:tc>
          <w:tcPr>
            <w:tcW w:w="3780" w:type="dxa"/>
          </w:tcPr>
          <w:p w:rsidR="0069695B" w:rsidRDefault="0069695B" w:rsidP="00B52C2A">
            <w:pPr>
              <w:spacing w:before="120" w:line="312" w:lineRule="auto"/>
              <w:jc w:val="both"/>
            </w:pPr>
          </w:p>
        </w:tc>
      </w:tr>
    </w:tbl>
    <w:p w:rsidR="0069695B" w:rsidRPr="00CE58B4" w:rsidRDefault="0069695B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</w:p>
    <w:sectPr w:rsidR="0069695B" w:rsidRPr="00CE58B4" w:rsidSect="00CE58B4">
      <w:headerReference w:type="default" r:id="rId8"/>
      <w:type w:val="continuous"/>
      <w:pgSz w:w="11909" w:h="16834"/>
      <w:pgMar w:top="284" w:right="569" w:bottom="284" w:left="141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E2" w:rsidRDefault="008C37E2" w:rsidP="0050531A">
      <w:r>
        <w:separator/>
      </w:r>
    </w:p>
  </w:endnote>
  <w:endnote w:type="continuationSeparator" w:id="0">
    <w:p w:rsidR="008C37E2" w:rsidRDefault="008C37E2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E2" w:rsidRDefault="008C37E2" w:rsidP="0050531A">
      <w:r>
        <w:separator/>
      </w:r>
    </w:p>
  </w:footnote>
  <w:footnote w:type="continuationSeparator" w:id="0">
    <w:p w:rsidR="008C37E2" w:rsidRDefault="008C37E2" w:rsidP="0050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5B" w:rsidRPr="0069695B" w:rsidRDefault="0069695B" w:rsidP="0069695B">
    <w:pPr>
      <w:jc w:val="right"/>
      <w:rPr>
        <w:sz w:val="20"/>
        <w:szCs w:val="20"/>
      </w:rPr>
    </w:pPr>
    <w:r w:rsidRPr="0069695B">
      <w:rPr>
        <w:sz w:val="20"/>
        <w:szCs w:val="20"/>
      </w:rPr>
      <w:t>П</w:t>
    </w:r>
    <w:r>
      <w:rPr>
        <w:sz w:val="20"/>
        <w:szCs w:val="20"/>
      </w:rPr>
      <w:t xml:space="preserve">риложение № </w:t>
    </w:r>
    <w:r w:rsidR="00CD6161">
      <w:rPr>
        <w:sz w:val="20"/>
        <w:szCs w:val="20"/>
      </w:rPr>
      <w:t>7</w:t>
    </w:r>
  </w:p>
  <w:p w:rsidR="0069695B" w:rsidRDefault="0069695B" w:rsidP="0069695B">
    <w:pPr>
      <w:pStyle w:val="1"/>
      <w:ind w:right="-1"/>
      <w:jc w:val="right"/>
      <w:rPr>
        <w:b w:val="0"/>
        <w:color w:val="000000" w:themeColor="text1"/>
        <w:sz w:val="20"/>
        <w:szCs w:val="20"/>
      </w:rPr>
    </w:pPr>
    <w:r>
      <w:rPr>
        <w:b w:val="0"/>
        <w:color w:val="000000" w:themeColor="text1"/>
        <w:sz w:val="20"/>
        <w:szCs w:val="20"/>
      </w:rPr>
      <w:t xml:space="preserve">  </w:t>
    </w:r>
    <w:r w:rsidRPr="0069695B">
      <w:rPr>
        <w:b w:val="0"/>
        <w:color w:val="000000" w:themeColor="text1"/>
        <w:sz w:val="20"/>
        <w:szCs w:val="20"/>
      </w:rPr>
      <w:t>к регламенту выдачи/аннулирования пропуска</w:t>
    </w:r>
  </w:p>
  <w:p w:rsidR="00860BAA" w:rsidRDefault="00860BAA" w:rsidP="00860BAA">
    <w:pPr>
      <w:pStyle w:val="1"/>
      <w:tabs>
        <w:tab w:val="left" w:pos="9498"/>
      </w:tabs>
      <w:ind w:right="-1"/>
      <w:jc w:val="right"/>
      <w:rPr>
        <w:b w:val="0"/>
        <w:color w:val="000000" w:themeColor="text1"/>
        <w:sz w:val="20"/>
        <w:szCs w:val="20"/>
      </w:rPr>
    </w:pPr>
    <w:r>
      <w:rPr>
        <w:b w:val="0"/>
        <w:color w:val="000000" w:themeColor="text1"/>
        <w:sz w:val="20"/>
        <w:szCs w:val="20"/>
      </w:rPr>
      <w:t xml:space="preserve">департамента комплексной безопасности </w:t>
    </w:r>
  </w:p>
  <w:p w:rsidR="00860BAA" w:rsidRDefault="00860BAA" w:rsidP="00860BAA">
    <w:pPr>
      <w:pStyle w:val="1"/>
      <w:tabs>
        <w:tab w:val="left" w:pos="9498"/>
      </w:tabs>
      <w:ind w:right="-1"/>
      <w:jc w:val="right"/>
      <w:rPr>
        <w:b w:val="0"/>
        <w:sz w:val="20"/>
        <w:szCs w:val="20"/>
      </w:rPr>
    </w:pPr>
    <w:r>
      <w:rPr>
        <w:b w:val="0"/>
        <w:noProof/>
        <w:color w:val="000000" w:themeColor="text1"/>
        <w:sz w:val="20"/>
        <w:szCs w:val="20"/>
      </w:rPr>
      <w:drawing>
        <wp:inline distT="0" distB="0" distL="0" distR="0">
          <wp:extent cx="9525" cy="95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  <w:sz w:val="20"/>
        <w:szCs w:val="20"/>
      </w:rPr>
      <w:t xml:space="preserve"> ФГБОУ ВО РостГМУ Минздрава России</w:t>
    </w:r>
  </w:p>
  <w:p w:rsidR="00CE58B4" w:rsidRPr="0069695B" w:rsidRDefault="00CE58B4" w:rsidP="006969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7"/>
    <w:rsid w:val="00011DC3"/>
    <w:rsid w:val="00014A0F"/>
    <w:rsid w:val="00014D1C"/>
    <w:rsid w:val="0004053B"/>
    <w:rsid w:val="00086359"/>
    <w:rsid w:val="000867B6"/>
    <w:rsid w:val="0009116B"/>
    <w:rsid w:val="00093859"/>
    <w:rsid w:val="00096514"/>
    <w:rsid w:val="000B2B68"/>
    <w:rsid w:val="000B43E6"/>
    <w:rsid w:val="000C59B9"/>
    <w:rsid w:val="000D4528"/>
    <w:rsid w:val="000F19BE"/>
    <w:rsid w:val="00115CF2"/>
    <w:rsid w:val="001259FB"/>
    <w:rsid w:val="00167EC6"/>
    <w:rsid w:val="001873F0"/>
    <w:rsid w:val="001A0319"/>
    <w:rsid w:val="001B1286"/>
    <w:rsid w:val="001D00BF"/>
    <w:rsid w:val="001D0ABF"/>
    <w:rsid w:val="001D2E4D"/>
    <w:rsid w:val="001E3A88"/>
    <w:rsid w:val="001F0FEB"/>
    <w:rsid w:val="002152FB"/>
    <w:rsid w:val="002205FB"/>
    <w:rsid w:val="002378F7"/>
    <w:rsid w:val="00243980"/>
    <w:rsid w:val="00244944"/>
    <w:rsid w:val="002560ED"/>
    <w:rsid w:val="00260726"/>
    <w:rsid w:val="002B1E57"/>
    <w:rsid w:val="002E6CBA"/>
    <w:rsid w:val="002F2A13"/>
    <w:rsid w:val="002F4A27"/>
    <w:rsid w:val="003164A3"/>
    <w:rsid w:val="00326910"/>
    <w:rsid w:val="0033674D"/>
    <w:rsid w:val="00347150"/>
    <w:rsid w:val="00347956"/>
    <w:rsid w:val="0037762C"/>
    <w:rsid w:val="0038059B"/>
    <w:rsid w:val="00392924"/>
    <w:rsid w:val="003C020A"/>
    <w:rsid w:val="003D5ED8"/>
    <w:rsid w:val="003D6393"/>
    <w:rsid w:val="003F3311"/>
    <w:rsid w:val="003F3B83"/>
    <w:rsid w:val="00402F73"/>
    <w:rsid w:val="0042113C"/>
    <w:rsid w:val="0043230B"/>
    <w:rsid w:val="00445CE1"/>
    <w:rsid w:val="0045364E"/>
    <w:rsid w:val="00455E65"/>
    <w:rsid w:val="0045663E"/>
    <w:rsid w:val="004A0D80"/>
    <w:rsid w:val="004B2BB2"/>
    <w:rsid w:val="004B366F"/>
    <w:rsid w:val="004D3DD2"/>
    <w:rsid w:val="004E6C78"/>
    <w:rsid w:val="0050531A"/>
    <w:rsid w:val="00545540"/>
    <w:rsid w:val="00550D1C"/>
    <w:rsid w:val="00560202"/>
    <w:rsid w:val="00596168"/>
    <w:rsid w:val="005A4C13"/>
    <w:rsid w:val="005A5AE5"/>
    <w:rsid w:val="005C4074"/>
    <w:rsid w:val="005D24B0"/>
    <w:rsid w:val="005D628A"/>
    <w:rsid w:val="005E33BB"/>
    <w:rsid w:val="005E5F85"/>
    <w:rsid w:val="005F095C"/>
    <w:rsid w:val="005F358B"/>
    <w:rsid w:val="005F6065"/>
    <w:rsid w:val="006013B1"/>
    <w:rsid w:val="00602DDC"/>
    <w:rsid w:val="00604243"/>
    <w:rsid w:val="00630C0F"/>
    <w:rsid w:val="00636A10"/>
    <w:rsid w:val="00645FE1"/>
    <w:rsid w:val="006513CC"/>
    <w:rsid w:val="00655638"/>
    <w:rsid w:val="00656809"/>
    <w:rsid w:val="00656DF8"/>
    <w:rsid w:val="00665E20"/>
    <w:rsid w:val="00682F44"/>
    <w:rsid w:val="00691909"/>
    <w:rsid w:val="0069695B"/>
    <w:rsid w:val="006B01DD"/>
    <w:rsid w:val="006B3913"/>
    <w:rsid w:val="006C23A6"/>
    <w:rsid w:val="006C2BE5"/>
    <w:rsid w:val="006C567C"/>
    <w:rsid w:val="006D3D78"/>
    <w:rsid w:val="00704453"/>
    <w:rsid w:val="00705F99"/>
    <w:rsid w:val="00731A96"/>
    <w:rsid w:val="00743831"/>
    <w:rsid w:val="0074733F"/>
    <w:rsid w:val="00751CCA"/>
    <w:rsid w:val="007854DB"/>
    <w:rsid w:val="007A31D0"/>
    <w:rsid w:val="007C7B21"/>
    <w:rsid w:val="007D0995"/>
    <w:rsid w:val="007D4ECC"/>
    <w:rsid w:val="007D7BF7"/>
    <w:rsid w:val="007E39DC"/>
    <w:rsid w:val="00800B26"/>
    <w:rsid w:val="00803824"/>
    <w:rsid w:val="008262AC"/>
    <w:rsid w:val="008508A4"/>
    <w:rsid w:val="00860BAA"/>
    <w:rsid w:val="00883E77"/>
    <w:rsid w:val="00894D48"/>
    <w:rsid w:val="008B43EA"/>
    <w:rsid w:val="008C225C"/>
    <w:rsid w:val="008C25C0"/>
    <w:rsid w:val="008C37E2"/>
    <w:rsid w:val="00901FF6"/>
    <w:rsid w:val="00902FE9"/>
    <w:rsid w:val="009272D8"/>
    <w:rsid w:val="009312B4"/>
    <w:rsid w:val="009313E5"/>
    <w:rsid w:val="00955BC9"/>
    <w:rsid w:val="00963E79"/>
    <w:rsid w:val="009706E2"/>
    <w:rsid w:val="00985A1D"/>
    <w:rsid w:val="00992A81"/>
    <w:rsid w:val="009A0D1F"/>
    <w:rsid w:val="009B12D9"/>
    <w:rsid w:val="009C70D0"/>
    <w:rsid w:val="009D7A91"/>
    <w:rsid w:val="009F71B6"/>
    <w:rsid w:val="00A42BCF"/>
    <w:rsid w:val="00A459D3"/>
    <w:rsid w:val="00A45FAF"/>
    <w:rsid w:val="00A62270"/>
    <w:rsid w:val="00A97425"/>
    <w:rsid w:val="00AB033B"/>
    <w:rsid w:val="00AB5F73"/>
    <w:rsid w:val="00AF7BAD"/>
    <w:rsid w:val="00B01C10"/>
    <w:rsid w:val="00B31FEF"/>
    <w:rsid w:val="00B32A4E"/>
    <w:rsid w:val="00B672C5"/>
    <w:rsid w:val="00B7068B"/>
    <w:rsid w:val="00B87714"/>
    <w:rsid w:val="00B90B89"/>
    <w:rsid w:val="00BC692D"/>
    <w:rsid w:val="00BD0F0A"/>
    <w:rsid w:val="00BE778A"/>
    <w:rsid w:val="00C05C07"/>
    <w:rsid w:val="00C10C15"/>
    <w:rsid w:val="00C12B52"/>
    <w:rsid w:val="00C14D02"/>
    <w:rsid w:val="00C7024A"/>
    <w:rsid w:val="00CB499F"/>
    <w:rsid w:val="00CC0FEE"/>
    <w:rsid w:val="00CC1B2A"/>
    <w:rsid w:val="00CD6161"/>
    <w:rsid w:val="00CE58B4"/>
    <w:rsid w:val="00D1169E"/>
    <w:rsid w:val="00D22F45"/>
    <w:rsid w:val="00D23F5E"/>
    <w:rsid w:val="00D465E2"/>
    <w:rsid w:val="00D502E6"/>
    <w:rsid w:val="00D55BBD"/>
    <w:rsid w:val="00D96DC3"/>
    <w:rsid w:val="00D97B31"/>
    <w:rsid w:val="00DA63C1"/>
    <w:rsid w:val="00DA64E5"/>
    <w:rsid w:val="00DB36F1"/>
    <w:rsid w:val="00DE465D"/>
    <w:rsid w:val="00DE5796"/>
    <w:rsid w:val="00DF3A88"/>
    <w:rsid w:val="00DF7338"/>
    <w:rsid w:val="00E05923"/>
    <w:rsid w:val="00E15198"/>
    <w:rsid w:val="00E20B7E"/>
    <w:rsid w:val="00E316B9"/>
    <w:rsid w:val="00E34FE0"/>
    <w:rsid w:val="00E423A1"/>
    <w:rsid w:val="00E459EA"/>
    <w:rsid w:val="00E467AC"/>
    <w:rsid w:val="00E519E6"/>
    <w:rsid w:val="00E534FA"/>
    <w:rsid w:val="00E5517E"/>
    <w:rsid w:val="00E57F78"/>
    <w:rsid w:val="00E752F8"/>
    <w:rsid w:val="00EB2015"/>
    <w:rsid w:val="00EB6245"/>
    <w:rsid w:val="00ED2F3F"/>
    <w:rsid w:val="00EE07CF"/>
    <w:rsid w:val="00EE6EDD"/>
    <w:rsid w:val="00F14989"/>
    <w:rsid w:val="00F26570"/>
    <w:rsid w:val="00F3448B"/>
    <w:rsid w:val="00F3525C"/>
    <w:rsid w:val="00F41931"/>
    <w:rsid w:val="00F630D4"/>
    <w:rsid w:val="00F70BF1"/>
    <w:rsid w:val="00F76CCB"/>
    <w:rsid w:val="00FD0E16"/>
    <w:rsid w:val="00FD3C24"/>
    <w:rsid w:val="00FE3288"/>
    <w:rsid w:val="00FF4A8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8187C-3EF5-405B-ADD8-A4A5031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3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Standard">
    <w:name w:val="Standard"/>
    <w:rsid w:val="00E752F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860BAA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D2AD-4E7C-4BC5-A20B-7D918128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79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cp:lastPrinted>2022-01-18T09:38:00Z</cp:lastPrinted>
  <dcterms:created xsi:type="dcterms:W3CDTF">2021-01-22T10:48:00Z</dcterms:created>
  <dcterms:modified xsi:type="dcterms:W3CDTF">2024-05-06T13:22:00Z</dcterms:modified>
</cp:coreProperties>
</file>