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6"/>
        <w:gridCol w:w="5129"/>
      </w:tblGrid>
      <w:tr w:rsidR="00E459EA" w:rsidTr="00902FE9">
        <w:tc>
          <w:tcPr>
            <w:tcW w:w="4936" w:type="dxa"/>
          </w:tcPr>
          <w:p w:rsidR="00D96DC3" w:rsidRPr="00901FF6" w:rsidRDefault="008508A4" w:rsidP="00E57F78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:rsidR="00F76CCB" w:rsidRDefault="00243980" w:rsidP="00093859">
            <w:pPr>
              <w:tabs>
                <w:tab w:val="left" w:pos="3120"/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:rsidR="00CB499F" w:rsidRPr="00CB499F" w:rsidRDefault="00CB499F" w:rsidP="00CB499F"/>
          <w:p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:rsidR="00F76CCB" w:rsidRPr="00014D1C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:rsidR="00E459EA" w:rsidRPr="00F76CCB" w:rsidRDefault="00E459EA" w:rsidP="00093859">
            <w:pPr>
              <w:pStyle w:val="ae"/>
              <w:spacing w:line="276" w:lineRule="auto"/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5F358B" w:rsidRDefault="005F358B" w:rsidP="00093859">
            <w:pPr>
              <w:jc w:val="center"/>
              <w:rPr>
                <w:sz w:val="28"/>
                <w:szCs w:val="28"/>
              </w:rPr>
            </w:pPr>
          </w:p>
          <w:p w:rsidR="00F41931" w:rsidRPr="00DB6843" w:rsidRDefault="00545540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Проректору по безопасности</w:t>
            </w:r>
            <w:r w:rsidR="00F41931" w:rsidRPr="00DB6843">
              <w:rPr>
                <w:sz w:val="28"/>
              </w:rPr>
              <w:t xml:space="preserve"> 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>
              <w:rPr>
                <w:sz w:val="28"/>
              </w:rPr>
              <w:t>ФГБОУ В</w:t>
            </w:r>
            <w:r w:rsidRPr="00DB6843">
              <w:rPr>
                <w:sz w:val="28"/>
              </w:rPr>
              <w:t>О РостГМУ</w:t>
            </w:r>
          </w:p>
          <w:p w:rsidR="00F41931" w:rsidRPr="00DB6843" w:rsidRDefault="00F41931" w:rsidP="00F41931">
            <w:pPr>
              <w:pStyle w:val="ae"/>
              <w:ind w:firstLine="708"/>
              <w:jc w:val="right"/>
              <w:rPr>
                <w:sz w:val="28"/>
              </w:rPr>
            </w:pPr>
            <w:r w:rsidRPr="00DB6843">
              <w:rPr>
                <w:sz w:val="28"/>
              </w:rPr>
              <w:t>Минздрава России</w:t>
            </w:r>
          </w:p>
          <w:p w:rsidR="006513CC" w:rsidRDefault="00545540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Кандыба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1E3A88" w:rsidRDefault="001E3A88" w:rsidP="00FF63DD">
            <w:pPr>
              <w:spacing w:before="120"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 w:rsidRPr="001E3A88">
              <w:rPr>
                <w:sz w:val="16"/>
                <w:szCs w:val="16"/>
              </w:rPr>
              <w:t>(Ф.И.О. руководителя подразделения)</w:t>
            </w:r>
          </w:p>
          <w:p w:rsid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1E3A88" w:rsidRPr="001E3A88" w:rsidRDefault="001E3A88" w:rsidP="001E3A88">
            <w:pPr>
              <w:spacing w:before="120"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подразделения)</w:t>
            </w:r>
          </w:p>
        </w:tc>
      </w:tr>
    </w:tbl>
    <w:p w:rsidR="00E752F8" w:rsidRDefault="00E752F8" w:rsidP="001E3A88">
      <w:pPr>
        <w:ind w:firstLine="708"/>
        <w:jc w:val="both"/>
        <w:rPr>
          <w:color w:val="333333"/>
          <w:sz w:val="28"/>
          <w:szCs w:val="28"/>
        </w:rPr>
      </w:pPr>
    </w:p>
    <w:p w:rsidR="004A2F73" w:rsidRDefault="004A2F73" w:rsidP="001E3A88">
      <w:pPr>
        <w:ind w:firstLine="708"/>
        <w:jc w:val="both"/>
        <w:rPr>
          <w:color w:val="333333"/>
          <w:sz w:val="28"/>
          <w:szCs w:val="28"/>
        </w:rPr>
      </w:pPr>
    </w:p>
    <w:p w:rsidR="004A2F73" w:rsidRDefault="004A2F73" w:rsidP="001E3A88">
      <w:pPr>
        <w:ind w:firstLine="708"/>
        <w:jc w:val="both"/>
        <w:rPr>
          <w:color w:val="333333"/>
          <w:sz w:val="28"/>
          <w:szCs w:val="28"/>
        </w:rPr>
      </w:pPr>
    </w:p>
    <w:p w:rsidR="001E3A88" w:rsidRDefault="00545540" w:rsidP="00F2514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3A88">
        <w:rPr>
          <w:sz w:val="28"/>
          <w:szCs w:val="28"/>
        </w:rPr>
        <w:t>контрактом (договором) № ____________ от «__</w:t>
      </w:r>
      <w:proofErr w:type="gramStart"/>
      <w:r w:rsidR="001E3A88">
        <w:rPr>
          <w:sz w:val="28"/>
          <w:szCs w:val="28"/>
        </w:rPr>
        <w:t>_»_</w:t>
      </w:r>
      <w:proofErr w:type="gramEnd"/>
      <w:r w:rsidR="001E3A88">
        <w:rPr>
          <w:sz w:val="28"/>
          <w:szCs w:val="28"/>
        </w:rPr>
        <w:t>___________20___</w:t>
      </w:r>
      <w:r>
        <w:rPr>
          <w:sz w:val="28"/>
          <w:szCs w:val="28"/>
        </w:rPr>
        <w:t xml:space="preserve">, прошу </w:t>
      </w:r>
      <w:r w:rsidR="00F2514D">
        <w:rPr>
          <w:sz w:val="28"/>
          <w:szCs w:val="28"/>
        </w:rPr>
        <w:t>разрешить доступ на территорию</w:t>
      </w:r>
      <w:r w:rsidR="004A2F73">
        <w:rPr>
          <w:sz w:val="28"/>
          <w:szCs w:val="28"/>
        </w:rPr>
        <w:t xml:space="preserve"> сотруднику</w:t>
      </w:r>
      <w:r w:rsidR="001E3A88">
        <w:rPr>
          <w:sz w:val="28"/>
          <w:szCs w:val="28"/>
        </w:rPr>
        <w:t>______________________________</w:t>
      </w:r>
      <w:r w:rsidR="004A2F73">
        <w:rPr>
          <w:sz w:val="28"/>
          <w:szCs w:val="28"/>
        </w:rPr>
        <w:t>_______________________</w:t>
      </w:r>
      <w:r w:rsidR="001E3A88">
        <w:rPr>
          <w:sz w:val="28"/>
          <w:szCs w:val="28"/>
        </w:rPr>
        <w:t>____</w:t>
      </w:r>
      <w:r w:rsidR="00C745EB">
        <w:rPr>
          <w:sz w:val="28"/>
          <w:szCs w:val="28"/>
        </w:rPr>
        <w:t>___</w:t>
      </w:r>
    </w:p>
    <w:p w:rsidR="001E3A88" w:rsidRDefault="001E3A88" w:rsidP="004A2F73">
      <w:pPr>
        <w:pStyle w:val="ae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4A2F73">
        <w:rPr>
          <w:sz w:val="16"/>
          <w:szCs w:val="16"/>
        </w:rPr>
        <w:t xml:space="preserve">                            </w:t>
      </w:r>
      <w:r w:rsidR="00F2514D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</w:t>
      </w:r>
      <w:r w:rsidRPr="001E3A88">
        <w:rPr>
          <w:sz w:val="16"/>
          <w:szCs w:val="16"/>
        </w:rPr>
        <w:t>(наименование организации (ИП))</w:t>
      </w:r>
    </w:p>
    <w:p w:rsidR="00C745EB" w:rsidRPr="00C66C2B" w:rsidRDefault="00C745EB" w:rsidP="004A2F73">
      <w:pPr>
        <w:pStyle w:val="ae"/>
        <w:spacing w:line="480" w:lineRule="auto"/>
        <w:jc w:val="both"/>
        <w:rPr>
          <w:sz w:val="16"/>
          <w:szCs w:val="16"/>
        </w:rPr>
      </w:pPr>
      <w:r w:rsidRPr="00C66C2B"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C745EB" w:rsidRDefault="00C745EB" w:rsidP="00C745EB">
      <w:pPr>
        <w:pStyle w:val="ae"/>
        <w:spacing w:line="480" w:lineRule="auto"/>
        <w:jc w:val="both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</w:t>
      </w:r>
      <w:r w:rsidRPr="001E3A88">
        <w:rPr>
          <w:sz w:val="16"/>
          <w:szCs w:val="16"/>
        </w:rPr>
        <w:t>(</w:t>
      </w:r>
      <w:r>
        <w:rPr>
          <w:sz w:val="16"/>
          <w:szCs w:val="16"/>
        </w:rPr>
        <w:t>Ф.И.О. полностью</w:t>
      </w:r>
      <w:r w:rsidRPr="001E3A88">
        <w:rPr>
          <w:sz w:val="16"/>
          <w:szCs w:val="16"/>
        </w:rPr>
        <w:t>)</w:t>
      </w:r>
    </w:p>
    <w:bookmarkEnd w:id="0"/>
    <w:p w:rsidR="00C745EB" w:rsidRPr="001E3A88" w:rsidRDefault="00C745EB" w:rsidP="004A2F73">
      <w:pPr>
        <w:pStyle w:val="ae"/>
        <w:spacing w:line="480" w:lineRule="auto"/>
        <w:jc w:val="both"/>
        <w:rPr>
          <w:sz w:val="16"/>
          <w:szCs w:val="16"/>
        </w:rPr>
      </w:pPr>
    </w:p>
    <w:p w:rsidR="001E3A88" w:rsidRDefault="001E3A88" w:rsidP="004A2F73">
      <w:pPr>
        <w:pStyle w:val="ae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«____» ____________20__г.</w:t>
      </w:r>
      <w:r w:rsidR="004A2F73">
        <w:rPr>
          <w:sz w:val="28"/>
          <w:szCs w:val="28"/>
        </w:rPr>
        <w:t xml:space="preserve"> по «____» ____________20__г.</w:t>
      </w:r>
    </w:p>
    <w:p w:rsidR="004A2F73" w:rsidRDefault="00F2514D" w:rsidP="00902FE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транспортном средстве:</w:t>
      </w:r>
    </w:p>
    <w:p w:rsidR="004A2F73" w:rsidRDefault="004A2F73" w:rsidP="00902FE9">
      <w:pPr>
        <w:pStyle w:val="ae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73"/>
        <w:gridCol w:w="3334"/>
        <w:gridCol w:w="3305"/>
      </w:tblGrid>
      <w:tr w:rsidR="004A2F73" w:rsidRPr="00D41240" w:rsidTr="001465B3">
        <w:trPr>
          <w:jc w:val="center"/>
        </w:trPr>
        <w:tc>
          <w:tcPr>
            <w:tcW w:w="3427" w:type="dxa"/>
          </w:tcPr>
          <w:p w:rsidR="004A2F73" w:rsidRPr="00D41240" w:rsidRDefault="004A2F73" w:rsidP="001465B3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CB4AED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3427" w:type="dxa"/>
          </w:tcPr>
          <w:p w:rsidR="004A2F73" w:rsidRPr="00D41240" w:rsidRDefault="004A2F73" w:rsidP="001465B3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CB4AED">
              <w:rPr>
                <w:b/>
                <w:sz w:val="20"/>
                <w:szCs w:val="20"/>
              </w:rPr>
              <w:t>Гос. регистрационный номер</w:t>
            </w:r>
          </w:p>
        </w:tc>
        <w:tc>
          <w:tcPr>
            <w:tcW w:w="3427" w:type="dxa"/>
          </w:tcPr>
          <w:p w:rsidR="004A2F73" w:rsidRPr="00D41240" w:rsidRDefault="00C745EB" w:rsidP="001465B3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4A2F73" w:rsidTr="001465B3">
        <w:trPr>
          <w:jc w:val="center"/>
        </w:trPr>
        <w:tc>
          <w:tcPr>
            <w:tcW w:w="3427" w:type="dxa"/>
          </w:tcPr>
          <w:p w:rsidR="004A2F73" w:rsidRDefault="004A2F73" w:rsidP="001465B3">
            <w:pPr>
              <w:spacing w:before="120" w:line="312" w:lineRule="auto"/>
              <w:jc w:val="both"/>
            </w:pPr>
          </w:p>
        </w:tc>
        <w:tc>
          <w:tcPr>
            <w:tcW w:w="3427" w:type="dxa"/>
          </w:tcPr>
          <w:p w:rsidR="004A2F73" w:rsidRDefault="004A2F73" w:rsidP="001465B3">
            <w:pPr>
              <w:spacing w:before="120" w:line="312" w:lineRule="auto"/>
              <w:jc w:val="both"/>
            </w:pPr>
          </w:p>
        </w:tc>
        <w:tc>
          <w:tcPr>
            <w:tcW w:w="3427" w:type="dxa"/>
          </w:tcPr>
          <w:p w:rsidR="004A2F73" w:rsidRDefault="004A2F73" w:rsidP="001465B3">
            <w:pPr>
              <w:spacing w:before="120" w:line="312" w:lineRule="auto"/>
              <w:jc w:val="both"/>
            </w:pPr>
          </w:p>
        </w:tc>
      </w:tr>
    </w:tbl>
    <w:p w:rsidR="004A2F73" w:rsidRDefault="004A2F73" w:rsidP="00902FE9">
      <w:pPr>
        <w:pStyle w:val="ae"/>
        <w:jc w:val="both"/>
        <w:rPr>
          <w:sz w:val="28"/>
          <w:szCs w:val="28"/>
        </w:rPr>
      </w:pPr>
    </w:p>
    <w:p w:rsidR="004A2F73" w:rsidRDefault="004A2F73" w:rsidP="00902FE9">
      <w:pPr>
        <w:pStyle w:val="ae"/>
        <w:jc w:val="both"/>
        <w:rPr>
          <w:sz w:val="28"/>
          <w:szCs w:val="28"/>
        </w:rPr>
      </w:pPr>
    </w:p>
    <w:p w:rsidR="004A2F73" w:rsidRDefault="004A2F73" w:rsidP="00902FE9">
      <w:pPr>
        <w:pStyle w:val="ae"/>
        <w:jc w:val="both"/>
        <w:rPr>
          <w:sz w:val="28"/>
          <w:szCs w:val="28"/>
        </w:rPr>
      </w:pPr>
    </w:p>
    <w:p w:rsidR="00CE58B4" w:rsidRPr="00CE58B4" w:rsidRDefault="00CE58B4" w:rsidP="00CE58B4">
      <w:pPr>
        <w:pStyle w:val="ae"/>
        <w:jc w:val="both"/>
        <w:rPr>
          <w:sz w:val="16"/>
          <w:szCs w:val="16"/>
        </w:rPr>
      </w:pPr>
    </w:p>
    <w:p w:rsidR="00F41931" w:rsidRDefault="00545540" w:rsidP="00CE58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  <w:r w:rsidR="00F41931" w:rsidRPr="000C345E">
        <w:rPr>
          <w:sz w:val="28"/>
          <w:szCs w:val="28"/>
        </w:rPr>
        <w:t xml:space="preserve">         </w:t>
      </w:r>
      <w:r w:rsidR="00CE58B4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        </w:t>
      </w:r>
      <w:r w:rsidR="00CE58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)</w:t>
      </w:r>
    </w:p>
    <w:p w:rsidR="004A2F73" w:rsidRDefault="004A2F73" w:rsidP="00CE58B4">
      <w:pPr>
        <w:pStyle w:val="ae"/>
        <w:jc w:val="both"/>
        <w:rPr>
          <w:sz w:val="28"/>
          <w:szCs w:val="28"/>
        </w:rPr>
      </w:pPr>
    </w:p>
    <w:p w:rsidR="004A2F73" w:rsidRPr="000C345E" w:rsidRDefault="004A2F73" w:rsidP="00CE58B4">
      <w:pPr>
        <w:pStyle w:val="ae"/>
        <w:jc w:val="both"/>
        <w:rPr>
          <w:sz w:val="28"/>
          <w:szCs w:val="28"/>
        </w:rPr>
      </w:pPr>
    </w:p>
    <w:p w:rsidR="00E752F8" w:rsidRDefault="00545540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  <w:r w:rsidRPr="00CE58B4">
        <w:rPr>
          <w:sz w:val="28"/>
          <w:szCs w:val="28"/>
        </w:rPr>
        <w:t>Согласовано</w:t>
      </w:r>
      <w:r w:rsidR="00CE58B4">
        <w:rPr>
          <w:sz w:val="28"/>
          <w:szCs w:val="28"/>
        </w:rPr>
        <w:t>, проректор</w:t>
      </w:r>
      <w:r w:rsidRPr="00CE58B4">
        <w:rPr>
          <w:sz w:val="28"/>
          <w:szCs w:val="28"/>
        </w:rPr>
        <w:t>:</w:t>
      </w:r>
      <w:r w:rsidR="00CE58B4">
        <w:rPr>
          <w:sz w:val="28"/>
          <w:szCs w:val="28"/>
        </w:rPr>
        <w:t xml:space="preserve"> ________________</w:t>
      </w:r>
      <w:proofErr w:type="gramStart"/>
      <w:r w:rsidR="00CE58B4">
        <w:rPr>
          <w:sz w:val="28"/>
          <w:szCs w:val="28"/>
        </w:rPr>
        <w:t xml:space="preserve">_(  </w:t>
      </w:r>
      <w:proofErr w:type="gramEnd"/>
      <w:r w:rsidR="00CE58B4">
        <w:rPr>
          <w:sz w:val="28"/>
          <w:szCs w:val="28"/>
        </w:rPr>
        <w:t xml:space="preserve">                                     )</w:t>
      </w:r>
    </w:p>
    <w:p w:rsidR="00F2514D" w:rsidRDefault="00F2514D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p w:rsidR="00387FFD" w:rsidRDefault="00387FFD" w:rsidP="00387FFD">
      <w:pPr>
        <w:jc w:val="center"/>
        <w:rPr>
          <w:b/>
        </w:rPr>
      </w:pPr>
      <w:r>
        <w:rPr>
          <w:b/>
        </w:rPr>
        <w:t>Департамент комплексной безопасности</w:t>
      </w:r>
    </w:p>
    <w:tbl>
      <w:tblPr>
        <w:tblStyle w:val="a7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4011"/>
        <w:gridCol w:w="4489"/>
        <w:gridCol w:w="1412"/>
      </w:tblGrid>
      <w:tr w:rsidR="00F2514D" w:rsidRPr="00D41240" w:rsidTr="00F2514D">
        <w:tc>
          <w:tcPr>
            <w:tcW w:w="4011" w:type="dxa"/>
          </w:tcPr>
          <w:p w:rsidR="00F2514D" w:rsidRPr="00D41240" w:rsidRDefault="00F2514D" w:rsidP="00F2514D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Доступ разрешен</w:t>
            </w:r>
          </w:p>
        </w:tc>
        <w:tc>
          <w:tcPr>
            <w:tcW w:w="5901" w:type="dxa"/>
            <w:gridSpan w:val="2"/>
          </w:tcPr>
          <w:p w:rsidR="00F2514D" w:rsidRPr="00D41240" w:rsidRDefault="00F2514D" w:rsidP="00F2514D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об исполнении ОКПР</w:t>
            </w:r>
          </w:p>
        </w:tc>
      </w:tr>
      <w:tr w:rsidR="004A2F73" w:rsidTr="00F2514D">
        <w:tc>
          <w:tcPr>
            <w:tcW w:w="4011" w:type="dxa"/>
          </w:tcPr>
          <w:p w:rsidR="004A2F73" w:rsidRDefault="004A2F73" w:rsidP="001465B3">
            <w:pPr>
              <w:spacing w:before="120" w:line="312" w:lineRule="auto"/>
              <w:jc w:val="both"/>
            </w:pPr>
            <w:r>
              <w:t>___________________Габуния А.Ю.</w:t>
            </w:r>
          </w:p>
        </w:tc>
        <w:tc>
          <w:tcPr>
            <w:tcW w:w="4489" w:type="dxa"/>
          </w:tcPr>
          <w:p w:rsidR="004A2F73" w:rsidRDefault="00F2514D" w:rsidP="00F2514D">
            <w:pPr>
              <w:spacing w:before="120" w:line="312" w:lineRule="auto"/>
              <w:jc w:val="both"/>
            </w:pPr>
            <w:r>
              <w:t xml:space="preserve">С </w:t>
            </w:r>
            <w:r w:rsidR="004A2F73">
              <w:t>«__</w:t>
            </w:r>
            <w:proofErr w:type="gramStart"/>
            <w:r w:rsidR="004A2F73">
              <w:t>_»_</w:t>
            </w:r>
            <w:proofErr w:type="gramEnd"/>
            <w:r w:rsidR="004A2F73">
              <w:t xml:space="preserve">___20__ г. </w:t>
            </w:r>
            <w:r>
              <w:t>по «___»____20__ г.</w:t>
            </w:r>
          </w:p>
        </w:tc>
        <w:tc>
          <w:tcPr>
            <w:tcW w:w="1412" w:type="dxa"/>
          </w:tcPr>
          <w:p w:rsidR="004A2F73" w:rsidRDefault="004A2F73" w:rsidP="001465B3">
            <w:pPr>
              <w:spacing w:before="120" w:line="312" w:lineRule="auto"/>
              <w:jc w:val="both"/>
            </w:pPr>
          </w:p>
        </w:tc>
      </w:tr>
    </w:tbl>
    <w:p w:rsidR="004A2F73" w:rsidRPr="002C757D" w:rsidRDefault="004A2F73" w:rsidP="004A2F73">
      <w:pPr>
        <w:jc w:val="both"/>
        <w:rPr>
          <w:sz w:val="20"/>
          <w:szCs w:val="20"/>
        </w:rPr>
      </w:pPr>
    </w:p>
    <w:p w:rsidR="004A2F73" w:rsidRPr="00CE58B4" w:rsidRDefault="004A2F73" w:rsidP="005F358B">
      <w:pPr>
        <w:spacing w:before="75" w:after="150" w:line="312" w:lineRule="auto"/>
        <w:ind w:firstLine="708"/>
        <w:jc w:val="both"/>
        <w:rPr>
          <w:sz w:val="28"/>
          <w:szCs w:val="28"/>
        </w:rPr>
      </w:pPr>
    </w:p>
    <w:sectPr w:rsidR="004A2F73" w:rsidRPr="00CE58B4" w:rsidSect="00CE58B4">
      <w:headerReference w:type="default" r:id="rId8"/>
      <w:type w:val="continuous"/>
      <w:pgSz w:w="11909" w:h="16834"/>
      <w:pgMar w:top="284" w:right="569" w:bottom="284" w:left="1418" w:header="283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C2" w:rsidRDefault="006336C2" w:rsidP="0050531A">
      <w:r>
        <w:separator/>
      </w:r>
    </w:p>
  </w:endnote>
  <w:endnote w:type="continuationSeparator" w:id="0">
    <w:p w:rsidR="006336C2" w:rsidRDefault="006336C2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C2" w:rsidRDefault="006336C2" w:rsidP="0050531A">
      <w:r>
        <w:separator/>
      </w:r>
    </w:p>
  </w:footnote>
  <w:footnote w:type="continuationSeparator" w:id="0">
    <w:p w:rsidR="006336C2" w:rsidRDefault="006336C2" w:rsidP="005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B3" w:rsidRDefault="00F66EB3" w:rsidP="00F66EB3">
    <w:pPr>
      <w:shd w:val="clear" w:color="auto" w:fill="FFFFFF" w:themeFill="background1"/>
      <w:jc w:val="right"/>
      <w:rPr>
        <w:sz w:val="20"/>
        <w:szCs w:val="20"/>
      </w:rPr>
    </w:pPr>
    <w:r>
      <w:rPr>
        <w:sz w:val="20"/>
        <w:szCs w:val="20"/>
      </w:rPr>
      <w:t>Приложение № 3</w:t>
    </w:r>
    <w:r w:rsidR="00F2514D">
      <w:rPr>
        <w:sz w:val="20"/>
        <w:szCs w:val="20"/>
      </w:rPr>
      <w:t>-1</w:t>
    </w:r>
  </w:p>
  <w:p w:rsidR="00CF01E6" w:rsidRDefault="00CF01E6" w:rsidP="00CF01E6">
    <w:pPr>
      <w:pStyle w:val="ae"/>
      <w:ind w:firstLine="709"/>
      <w:jc w:val="right"/>
      <w:rPr>
        <w:noProof/>
        <w:sz w:val="20"/>
        <w:szCs w:val="20"/>
      </w:rPr>
    </w:pPr>
    <w:r>
      <w:rPr>
        <w:sz w:val="20"/>
        <w:szCs w:val="20"/>
      </w:rPr>
      <w:t xml:space="preserve">к регламенту </w:t>
    </w:r>
    <w:r>
      <w:rPr>
        <w:noProof/>
        <w:sz w:val="20"/>
        <w:szCs w:val="20"/>
      </w:rPr>
      <w:t>осуществления проезда и</w:t>
    </w:r>
  </w:p>
  <w:p w:rsidR="00CF01E6" w:rsidRDefault="00CF01E6" w:rsidP="00CF01E6">
    <w:pPr>
      <w:pStyle w:val="ae"/>
      <w:ind w:firstLine="709"/>
      <w:jc w:val="right"/>
      <w:rPr>
        <w:noProof/>
        <w:sz w:val="20"/>
        <w:szCs w:val="20"/>
      </w:rPr>
    </w:pPr>
    <w:r>
      <w:rPr>
        <w:noProof/>
        <w:sz w:val="20"/>
        <w:szCs w:val="20"/>
      </w:rPr>
      <w:t xml:space="preserve"> парковки транспортных средств</w:t>
    </w:r>
  </w:p>
  <w:p w:rsidR="00CE58B4" w:rsidRPr="00F66EB3" w:rsidRDefault="00CF01E6" w:rsidP="00CF01E6">
    <w:pPr>
      <w:pStyle w:val="ae"/>
      <w:ind w:firstLine="709"/>
      <w:jc w:val="right"/>
    </w:pPr>
    <w:r>
      <w:rPr>
        <w:noProof/>
        <w:sz w:val="20"/>
        <w:szCs w:val="20"/>
      </w:rPr>
      <w:t xml:space="preserve"> на территории РостГМУ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7"/>
    <w:rsid w:val="000103D6"/>
    <w:rsid w:val="00011DC3"/>
    <w:rsid w:val="00014A0F"/>
    <w:rsid w:val="00014D1C"/>
    <w:rsid w:val="00026876"/>
    <w:rsid w:val="0004053B"/>
    <w:rsid w:val="00086359"/>
    <w:rsid w:val="000867B6"/>
    <w:rsid w:val="0009116B"/>
    <w:rsid w:val="00093859"/>
    <w:rsid w:val="00096514"/>
    <w:rsid w:val="000B2B68"/>
    <w:rsid w:val="000B43E6"/>
    <w:rsid w:val="000C59B9"/>
    <w:rsid w:val="000D4528"/>
    <w:rsid w:val="000F19BE"/>
    <w:rsid w:val="001259FB"/>
    <w:rsid w:val="00167EC6"/>
    <w:rsid w:val="001873F0"/>
    <w:rsid w:val="001A0319"/>
    <w:rsid w:val="001B1286"/>
    <w:rsid w:val="001D00BF"/>
    <w:rsid w:val="001D0ABF"/>
    <w:rsid w:val="001D2E4D"/>
    <w:rsid w:val="001E3A88"/>
    <w:rsid w:val="001F0FEB"/>
    <w:rsid w:val="002152FB"/>
    <w:rsid w:val="002205FB"/>
    <w:rsid w:val="002378F7"/>
    <w:rsid w:val="00243980"/>
    <w:rsid w:val="00244944"/>
    <w:rsid w:val="002560ED"/>
    <w:rsid w:val="00260726"/>
    <w:rsid w:val="002B1E57"/>
    <w:rsid w:val="002E6CBA"/>
    <w:rsid w:val="002F2A13"/>
    <w:rsid w:val="003164A3"/>
    <w:rsid w:val="00326910"/>
    <w:rsid w:val="0033674D"/>
    <w:rsid w:val="00347150"/>
    <w:rsid w:val="00347956"/>
    <w:rsid w:val="0037762C"/>
    <w:rsid w:val="0038059B"/>
    <w:rsid w:val="00387FFD"/>
    <w:rsid w:val="00392924"/>
    <w:rsid w:val="003B5EE9"/>
    <w:rsid w:val="003C020A"/>
    <w:rsid w:val="003D5ED8"/>
    <w:rsid w:val="003D6393"/>
    <w:rsid w:val="003F3311"/>
    <w:rsid w:val="003F3B83"/>
    <w:rsid w:val="00402F73"/>
    <w:rsid w:val="0042113C"/>
    <w:rsid w:val="0043230B"/>
    <w:rsid w:val="00445CE1"/>
    <w:rsid w:val="0045364E"/>
    <w:rsid w:val="00455E65"/>
    <w:rsid w:val="0045663E"/>
    <w:rsid w:val="004A2F73"/>
    <w:rsid w:val="004B2BB2"/>
    <w:rsid w:val="004B366F"/>
    <w:rsid w:val="004D3DD2"/>
    <w:rsid w:val="004E6C78"/>
    <w:rsid w:val="0050531A"/>
    <w:rsid w:val="00511885"/>
    <w:rsid w:val="00545540"/>
    <w:rsid w:val="00550D1C"/>
    <w:rsid w:val="00560202"/>
    <w:rsid w:val="00596168"/>
    <w:rsid w:val="005A4C13"/>
    <w:rsid w:val="005A5AE5"/>
    <w:rsid w:val="005C4074"/>
    <w:rsid w:val="005D24B0"/>
    <w:rsid w:val="005D628A"/>
    <w:rsid w:val="005E33BB"/>
    <w:rsid w:val="005E5F85"/>
    <w:rsid w:val="005F095C"/>
    <w:rsid w:val="005F358B"/>
    <w:rsid w:val="005F6065"/>
    <w:rsid w:val="006013B1"/>
    <w:rsid w:val="00602DDC"/>
    <w:rsid w:val="00604243"/>
    <w:rsid w:val="00630C0F"/>
    <w:rsid w:val="006336C2"/>
    <w:rsid w:val="00636A10"/>
    <w:rsid w:val="00645FE1"/>
    <w:rsid w:val="006513CC"/>
    <w:rsid w:val="00656809"/>
    <w:rsid w:val="00656DF8"/>
    <w:rsid w:val="00665E20"/>
    <w:rsid w:val="00682F44"/>
    <w:rsid w:val="00691909"/>
    <w:rsid w:val="006B01DD"/>
    <w:rsid w:val="006B3913"/>
    <w:rsid w:val="006C23A6"/>
    <w:rsid w:val="006C2BE5"/>
    <w:rsid w:val="006C567C"/>
    <w:rsid w:val="006D3D78"/>
    <w:rsid w:val="00704453"/>
    <w:rsid w:val="00705F99"/>
    <w:rsid w:val="00731A96"/>
    <w:rsid w:val="00743831"/>
    <w:rsid w:val="0074733F"/>
    <w:rsid w:val="00751CCA"/>
    <w:rsid w:val="007854DB"/>
    <w:rsid w:val="007A31D0"/>
    <w:rsid w:val="007C7B21"/>
    <w:rsid w:val="007D0995"/>
    <w:rsid w:val="007D4ECC"/>
    <w:rsid w:val="007D7BF7"/>
    <w:rsid w:val="007E39DC"/>
    <w:rsid w:val="00800B26"/>
    <w:rsid w:val="00803824"/>
    <w:rsid w:val="008262AC"/>
    <w:rsid w:val="008508A4"/>
    <w:rsid w:val="00883E77"/>
    <w:rsid w:val="008B43EA"/>
    <w:rsid w:val="008C225C"/>
    <w:rsid w:val="008C25C0"/>
    <w:rsid w:val="00901FF6"/>
    <w:rsid w:val="00902FE9"/>
    <w:rsid w:val="00916961"/>
    <w:rsid w:val="009272D8"/>
    <w:rsid w:val="009312B4"/>
    <w:rsid w:val="009313E5"/>
    <w:rsid w:val="00955BC9"/>
    <w:rsid w:val="00963E79"/>
    <w:rsid w:val="009706E2"/>
    <w:rsid w:val="00985A1D"/>
    <w:rsid w:val="00992A81"/>
    <w:rsid w:val="009A0D1F"/>
    <w:rsid w:val="009B12D9"/>
    <w:rsid w:val="009C70D0"/>
    <w:rsid w:val="009D7A91"/>
    <w:rsid w:val="009F71B6"/>
    <w:rsid w:val="00A459D3"/>
    <w:rsid w:val="00A45FAF"/>
    <w:rsid w:val="00A62270"/>
    <w:rsid w:val="00A97425"/>
    <w:rsid w:val="00AB033B"/>
    <w:rsid w:val="00AB5F73"/>
    <w:rsid w:val="00B01C10"/>
    <w:rsid w:val="00B318B5"/>
    <w:rsid w:val="00B31FEF"/>
    <w:rsid w:val="00B32A4E"/>
    <w:rsid w:val="00B672C5"/>
    <w:rsid w:val="00B7068B"/>
    <w:rsid w:val="00B87714"/>
    <w:rsid w:val="00B90B89"/>
    <w:rsid w:val="00BC692D"/>
    <w:rsid w:val="00BD0F0A"/>
    <w:rsid w:val="00BE778A"/>
    <w:rsid w:val="00C05C07"/>
    <w:rsid w:val="00C10C15"/>
    <w:rsid w:val="00C12B52"/>
    <w:rsid w:val="00C14D02"/>
    <w:rsid w:val="00C66C2B"/>
    <w:rsid w:val="00C7024A"/>
    <w:rsid w:val="00C745EB"/>
    <w:rsid w:val="00CB499F"/>
    <w:rsid w:val="00CC0FEE"/>
    <w:rsid w:val="00CC1B2A"/>
    <w:rsid w:val="00CE58B4"/>
    <w:rsid w:val="00CF01E6"/>
    <w:rsid w:val="00D1169E"/>
    <w:rsid w:val="00D22F45"/>
    <w:rsid w:val="00D23F5E"/>
    <w:rsid w:val="00D465E2"/>
    <w:rsid w:val="00D502E6"/>
    <w:rsid w:val="00D55BBD"/>
    <w:rsid w:val="00D96DC3"/>
    <w:rsid w:val="00D97B31"/>
    <w:rsid w:val="00DA63C1"/>
    <w:rsid w:val="00DA64E5"/>
    <w:rsid w:val="00DB36F1"/>
    <w:rsid w:val="00DE465D"/>
    <w:rsid w:val="00DE5796"/>
    <w:rsid w:val="00DF3A88"/>
    <w:rsid w:val="00DF7338"/>
    <w:rsid w:val="00E05923"/>
    <w:rsid w:val="00E15198"/>
    <w:rsid w:val="00E20B7E"/>
    <w:rsid w:val="00E316B9"/>
    <w:rsid w:val="00E34FE0"/>
    <w:rsid w:val="00E423A1"/>
    <w:rsid w:val="00E459EA"/>
    <w:rsid w:val="00E519E6"/>
    <w:rsid w:val="00E534FA"/>
    <w:rsid w:val="00E5517E"/>
    <w:rsid w:val="00E57F78"/>
    <w:rsid w:val="00E752F8"/>
    <w:rsid w:val="00EB2015"/>
    <w:rsid w:val="00ED2F3F"/>
    <w:rsid w:val="00EE07CF"/>
    <w:rsid w:val="00EE6EDD"/>
    <w:rsid w:val="00EF4652"/>
    <w:rsid w:val="00F14989"/>
    <w:rsid w:val="00F2514D"/>
    <w:rsid w:val="00F26570"/>
    <w:rsid w:val="00F3448B"/>
    <w:rsid w:val="00F3525C"/>
    <w:rsid w:val="00F41931"/>
    <w:rsid w:val="00F66EB3"/>
    <w:rsid w:val="00F70BF1"/>
    <w:rsid w:val="00F76CCB"/>
    <w:rsid w:val="00FD0E16"/>
    <w:rsid w:val="00FD3C24"/>
    <w:rsid w:val="00FE3288"/>
    <w:rsid w:val="00FF4A83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8187C-3EF5-405B-ADD8-A4A5031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qFormat/>
    <w:rsid w:val="0050531A"/>
    <w:rPr>
      <w:sz w:val="24"/>
      <w:szCs w:val="24"/>
    </w:rPr>
  </w:style>
  <w:style w:type="paragraph" w:customStyle="1" w:styleId="Standard">
    <w:name w:val="Standard"/>
    <w:rsid w:val="00E752F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FBF9-AE33-4BFD-9FB8-C3024D15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Антипов Вячеслав Владимирович</cp:lastModifiedBy>
  <cp:revision>8</cp:revision>
  <cp:lastPrinted>2017-07-03T05:38:00Z</cp:lastPrinted>
  <dcterms:created xsi:type="dcterms:W3CDTF">2022-06-01T11:26:00Z</dcterms:created>
  <dcterms:modified xsi:type="dcterms:W3CDTF">2025-03-06T10:06:00Z</dcterms:modified>
</cp:coreProperties>
</file>