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81" w:rsidRDefault="006C5C81" w:rsidP="006C5C81">
      <w:r>
        <w:t xml:space="preserve">                                                                                                                               </w:t>
      </w:r>
    </w:p>
    <w:p w:rsidR="003E2C36" w:rsidRPr="00C62474" w:rsidRDefault="006C5C81" w:rsidP="00C62474">
      <w:pPr>
        <w:jc w:val="right"/>
        <w:rPr>
          <w:sz w:val="28"/>
          <w:szCs w:val="28"/>
        </w:rPr>
      </w:pPr>
      <w:r w:rsidRPr="00C6247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62474">
        <w:rPr>
          <w:sz w:val="28"/>
          <w:szCs w:val="28"/>
        </w:rPr>
        <w:t xml:space="preserve">                            </w:t>
      </w:r>
      <w:r w:rsidR="00175C0F">
        <w:rPr>
          <w:sz w:val="28"/>
          <w:szCs w:val="28"/>
        </w:rPr>
        <w:t>Приложение №7</w:t>
      </w: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BE36E4" w:rsidRDefault="00175C0F" w:rsidP="00BE36E4">
      <w:pPr>
        <w:jc w:val="center"/>
        <w:rPr>
          <w:b/>
          <w:sz w:val="28"/>
          <w:szCs w:val="28"/>
        </w:rPr>
      </w:pPr>
      <w:bookmarkStart w:id="0" w:name="_GoBack"/>
      <w:r w:rsidRPr="00BE36E4">
        <w:rPr>
          <w:b/>
          <w:sz w:val="28"/>
          <w:szCs w:val="28"/>
        </w:rPr>
        <w:t>Перечень хозяйственный инвентарь:</w:t>
      </w:r>
    </w:p>
    <w:bookmarkEnd w:id="0"/>
    <w:p w:rsidR="00A60174" w:rsidRDefault="00A60174" w:rsidP="00BE36E4">
      <w:pPr>
        <w:jc w:val="center"/>
        <w:rPr>
          <w:sz w:val="28"/>
          <w:szCs w:val="28"/>
        </w:rPr>
      </w:pPr>
    </w:p>
    <w:p w:rsidR="00A60174" w:rsidRDefault="00A60174" w:rsidP="006C5C81">
      <w:pPr>
        <w:rPr>
          <w:sz w:val="28"/>
          <w:szCs w:val="28"/>
        </w:rPr>
      </w:pPr>
    </w:p>
    <w:p w:rsidR="00175C0F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-канцелярские товары;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 швабры;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-ведра;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-тряпки для уборки;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-уборочная утварь;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-метлы;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-грабли;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-лопаты;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-корзины для мусора;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60174">
        <w:rPr>
          <w:sz w:val="28"/>
          <w:szCs w:val="28"/>
        </w:rPr>
        <w:t>и</w:t>
      </w:r>
      <w:r>
        <w:rPr>
          <w:sz w:val="28"/>
          <w:szCs w:val="28"/>
        </w:rPr>
        <w:t>нструменты;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-осветительный приборы;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-средства пожарной безопасности;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-дрели;</w:t>
      </w:r>
    </w:p>
    <w:p w:rsidR="00175C0F" w:rsidRDefault="00175C0F" w:rsidP="006C5C81">
      <w:pPr>
        <w:rPr>
          <w:sz w:val="28"/>
          <w:szCs w:val="28"/>
        </w:rPr>
      </w:pPr>
      <w:r>
        <w:rPr>
          <w:sz w:val="28"/>
          <w:szCs w:val="28"/>
        </w:rPr>
        <w:t>-молотки</w:t>
      </w:r>
      <w:r w:rsidR="00A60174">
        <w:rPr>
          <w:sz w:val="28"/>
          <w:szCs w:val="28"/>
        </w:rPr>
        <w:t>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-средства гигиены;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-туалетные принадлежности;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-кухонные предметы</w:t>
      </w:r>
    </w:p>
    <w:p w:rsidR="00A60174" w:rsidRDefault="00A60174" w:rsidP="006C5C81">
      <w:pPr>
        <w:rPr>
          <w:sz w:val="28"/>
          <w:szCs w:val="28"/>
        </w:rPr>
      </w:pPr>
    </w:p>
    <w:p w:rsidR="00175C0F" w:rsidRDefault="00175C0F" w:rsidP="006C5C81">
      <w:pPr>
        <w:rPr>
          <w:sz w:val="28"/>
          <w:szCs w:val="28"/>
        </w:rPr>
      </w:pPr>
    </w:p>
    <w:p w:rsidR="00175C0F" w:rsidRPr="00BE36E4" w:rsidRDefault="00175C0F" w:rsidP="00BE36E4">
      <w:pPr>
        <w:jc w:val="center"/>
        <w:rPr>
          <w:b/>
          <w:sz w:val="28"/>
          <w:szCs w:val="28"/>
        </w:rPr>
      </w:pPr>
      <w:r w:rsidRPr="00BE36E4">
        <w:rPr>
          <w:b/>
          <w:sz w:val="28"/>
          <w:szCs w:val="28"/>
        </w:rPr>
        <w:t>Перечень производственного инвентар</w:t>
      </w:r>
      <w:r w:rsidR="00A60174" w:rsidRPr="00BE36E4">
        <w:rPr>
          <w:b/>
          <w:sz w:val="28"/>
          <w:szCs w:val="28"/>
        </w:rPr>
        <w:t>я:</w:t>
      </w:r>
    </w:p>
    <w:p w:rsidR="00A60174" w:rsidRDefault="00A60174" w:rsidP="006C5C81">
      <w:pPr>
        <w:rPr>
          <w:sz w:val="28"/>
          <w:szCs w:val="28"/>
        </w:rPr>
      </w:pPr>
    </w:p>
    <w:p w:rsidR="00A60174" w:rsidRDefault="00A60174" w:rsidP="006C5C81">
      <w:pPr>
        <w:rPr>
          <w:sz w:val="28"/>
          <w:szCs w:val="28"/>
        </w:rPr>
      </w:pP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-офисная мебель;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-специальное оборудование для осуществления деятельности;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 устройства и приборы для дезинфекции;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-оборудование для поддержания нормальных условий труда:</w:t>
      </w:r>
    </w:p>
    <w:p w:rsidR="00A60174" w:rsidRDefault="00A60174" w:rsidP="006C5C81">
      <w:pPr>
        <w:rPr>
          <w:sz w:val="28"/>
          <w:szCs w:val="28"/>
        </w:rPr>
      </w:pPr>
      <w:r>
        <w:rPr>
          <w:sz w:val="28"/>
          <w:szCs w:val="28"/>
        </w:rPr>
        <w:t>-техника для офиса;</w:t>
      </w:r>
    </w:p>
    <w:p w:rsidR="00A60174" w:rsidRDefault="00A60174" w:rsidP="006C5C81">
      <w:pPr>
        <w:rPr>
          <w:sz w:val="28"/>
          <w:szCs w:val="28"/>
        </w:rPr>
      </w:pPr>
    </w:p>
    <w:p w:rsidR="00A60174" w:rsidRDefault="00A60174" w:rsidP="006C5C81">
      <w:pPr>
        <w:rPr>
          <w:sz w:val="28"/>
          <w:szCs w:val="28"/>
        </w:rPr>
      </w:pPr>
    </w:p>
    <w:p w:rsidR="00A60174" w:rsidRDefault="00A60174" w:rsidP="006C5C81">
      <w:pPr>
        <w:rPr>
          <w:sz w:val="28"/>
          <w:szCs w:val="28"/>
        </w:rPr>
      </w:pPr>
    </w:p>
    <w:p w:rsidR="00175C0F" w:rsidRDefault="00175C0F" w:rsidP="006C5C81">
      <w:pPr>
        <w:rPr>
          <w:sz w:val="28"/>
          <w:szCs w:val="28"/>
        </w:rPr>
      </w:pPr>
    </w:p>
    <w:p w:rsidR="00175C0F" w:rsidRPr="00C62474" w:rsidRDefault="00175C0F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</w:p>
    <w:p w:rsidR="006C5C81" w:rsidRDefault="006C5C81" w:rsidP="006C5C81"/>
    <w:p w:rsidR="006C5C81" w:rsidRPr="006C5C81" w:rsidRDefault="006C5C81" w:rsidP="006C5C81"/>
    <w:sectPr w:rsidR="006C5C81" w:rsidRPr="006C5C81" w:rsidSect="003A4D8A">
      <w:type w:val="continuous"/>
      <w:pgSz w:w="11909" w:h="16834"/>
      <w:pgMar w:top="284" w:right="569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3E" w:rsidRDefault="00A04F3E" w:rsidP="0050531A">
      <w:r>
        <w:separator/>
      </w:r>
    </w:p>
  </w:endnote>
  <w:endnote w:type="continuationSeparator" w:id="0">
    <w:p w:rsidR="00A04F3E" w:rsidRDefault="00A04F3E" w:rsidP="005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3E" w:rsidRDefault="00A04F3E" w:rsidP="0050531A">
      <w:r>
        <w:separator/>
      </w:r>
    </w:p>
  </w:footnote>
  <w:footnote w:type="continuationSeparator" w:id="0">
    <w:p w:rsidR="00A04F3E" w:rsidRDefault="00A04F3E" w:rsidP="0050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720B"/>
    <w:multiLevelType w:val="hybridMultilevel"/>
    <w:tmpl w:val="35FA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AF07C3"/>
    <w:multiLevelType w:val="hybridMultilevel"/>
    <w:tmpl w:val="F4AAE8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672C46A1"/>
    <w:multiLevelType w:val="hybridMultilevel"/>
    <w:tmpl w:val="A38235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786A44F9"/>
    <w:multiLevelType w:val="hybridMultilevel"/>
    <w:tmpl w:val="B296A7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7"/>
    <w:rsid w:val="00005CDE"/>
    <w:rsid w:val="00011DC3"/>
    <w:rsid w:val="00014222"/>
    <w:rsid w:val="00014A0F"/>
    <w:rsid w:val="00014D1C"/>
    <w:rsid w:val="0004053B"/>
    <w:rsid w:val="00066120"/>
    <w:rsid w:val="00066FA3"/>
    <w:rsid w:val="00086359"/>
    <w:rsid w:val="000867B6"/>
    <w:rsid w:val="0009116B"/>
    <w:rsid w:val="00093859"/>
    <w:rsid w:val="00096514"/>
    <w:rsid w:val="000A2DF6"/>
    <w:rsid w:val="000B0709"/>
    <w:rsid w:val="000B2B68"/>
    <w:rsid w:val="000B43E6"/>
    <w:rsid w:val="000C143C"/>
    <w:rsid w:val="000D10BA"/>
    <w:rsid w:val="000D4528"/>
    <w:rsid w:val="000E79FC"/>
    <w:rsid w:val="000F18B8"/>
    <w:rsid w:val="000F19BE"/>
    <w:rsid w:val="000F4634"/>
    <w:rsid w:val="00124764"/>
    <w:rsid w:val="0014106B"/>
    <w:rsid w:val="00142EE2"/>
    <w:rsid w:val="00167EC6"/>
    <w:rsid w:val="00175C0F"/>
    <w:rsid w:val="0018327E"/>
    <w:rsid w:val="001873F0"/>
    <w:rsid w:val="001B02FE"/>
    <w:rsid w:val="001D00BF"/>
    <w:rsid w:val="001D0ABF"/>
    <w:rsid w:val="001D2E4D"/>
    <w:rsid w:val="001E64DD"/>
    <w:rsid w:val="001F0FEB"/>
    <w:rsid w:val="002152FB"/>
    <w:rsid w:val="002205FB"/>
    <w:rsid w:val="00226ABF"/>
    <w:rsid w:val="002378F7"/>
    <w:rsid w:val="00243980"/>
    <w:rsid w:val="00244944"/>
    <w:rsid w:val="002560ED"/>
    <w:rsid w:val="00260726"/>
    <w:rsid w:val="00260EB5"/>
    <w:rsid w:val="0026432B"/>
    <w:rsid w:val="00267BF8"/>
    <w:rsid w:val="00283A8C"/>
    <w:rsid w:val="00287384"/>
    <w:rsid w:val="002B1E57"/>
    <w:rsid w:val="002D2F8F"/>
    <w:rsid w:val="002E6CBA"/>
    <w:rsid w:val="002F0CCC"/>
    <w:rsid w:val="002F2A13"/>
    <w:rsid w:val="00326910"/>
    <w:rsid w:val="00335EC3"/>
    <w:rsid w:val="0033674D"/>
    <w:rsid w:val="00347150"/>
    <w:rsid w:val="00347956"/>
    <w:rsid w:val="00354A46"/>
    <w:rsid w:val="00366383"/>
    <w:rsid w:val="003664AE"/>
    <w:rsid w:val="0037762C"/>
    <w:rsid w:val="00392924"/>
    <w:rsid w:val="003A4D8A"/>
    <w:rsid w:val="003A58C0"/>
    <w:rsid w:val="003B1047"/>
    <w:rsid w:val="003C020A"/>
    <w:rsid w:val="003D059B"/>
    <w:rsid w:val="003D5ED8"/>
    <w:rsid w:val="003D6393"/>
    <w:rsid w:val="003E2C36"/>
    <w:rsid w:val="003F3B83"/>
    <w:rsid w:val="003F7531"/>
    <w:rsid w:val="00402F73"/>
    <w:rsid w:val="004144FE"/>
    <w:rsid w:val="00420460"/>
    <w:rsid w:val="0042113C"/>
    <w:rsid w:val="004269D4"/>
    <w:rsid w:val="0043230B"/>
    <w:rsid w:val="004360E0"/>
    <w:rsid w:val="0045364E"/>
    <w:rsid w:val="00455E65"/>
    <w:rsid w:val="0045663E"/>
    <w:rsid w:val="004619FF"/>
    <w:rsid w:val="00482BE0"/>
    <w:rsid w:val="00492E8E"/>
    <w:rsid w:val="004A52AC"/>
    <w:rsid w:val="004B366F"/>
    <w:rsid w:val="004B4131"/>
    <w:rsid w:val="004D15C8"/>
    <w:rsid w:val="004D3DD2"/>
    <w:rsid w:val="0050531A"/>
    <w:rsid w:val="00550D1C"/>
    <w:rsid w:val="00586A79"/>
    <w:rsid w:val="00591774"/>
    <w:rsid w:val="00594A68"/>
    <w:rsid w:val="00596168"/>
    <w:rsid w:val="005A4C13"/>
    <w:rsid w:val="005A5AE5"/>
    <w:rsid w:val="005B679B"/>
    <w:rsid w:val="005C4074"/>
    <w:rsid w:val="005D3AAF"/>
    <w:rsid w:val="005D628A"/>
    <w:rsid w:val="005F095C"/>
    <w:rsid w:val="005F358B"/>
    <w:rsid w:val="005F6065"/>
    <w:rsid w:val="006013B1"/>
    <w:rsid w:val="0060173A"/>
    <w:rsid w:val="00602DDC"/>
    <w:rsid w:val="00604243"/>
    <w:rsid w:val="006148DD"/>
    <w:rsid w:val="00614BA3"/>
    <w:rsid w:val="00634B45"/>
    <w:rsid w:val="00636A10"/>
    <w:rsid w:val="00645FE1"/>
    <w:rsid w:val="006513CC"/>
    <w:rsid w:val="00654BDA"/>
    <w:rsid w:val="00656809"/>
    <w:rsid w:val="00656DF8"/>
    <w:rsid w:val="006620B5"/>
    <w:rsid w:val="006734CD"/>
    <w:rsid w:val="00674DBA"/>
    <w:rsid w:val="00682F44"/>
    <w:rsid w:val="00691909"/>
    <w:rsid w:val="006A0B08"/>
    <w:rsid w:val="006B01DD"/>
    <w:rsid w:val="006B3913"/>
    <w:rsid w:val="006B5944"/>
    <w:rsid w:val="006C2BE5"/>
    <w:rsid w:val="006C5567"/>
    <w:rsid w:val="006C5C81"/>
    <w:rsid w:val="006D3A57"/>
    <w:rsid w:val="006D3D78"/>
    <w:rsid w:val="006E784F"/>
    <w:rsid w:val="006F3291"/>
    <w:rsid w:val="00704453"/>
    <w:rsid w:val="00705C29"/>
    <w:rsid w:val="00705F99"/>
    <w:rsid w:val="00714AA1"/>
    <w:rsid w:val="00730A9D"/>
    <w:rsid w:val="00731A96"/>
    <w:rsid w:val="00731ADD"/>
    <w:rsid w:val="0073330D"/>
    <w:rsid w:val="00734D3A"/>
    <w:rsid w:val="00743831"/>
    <w:rsid w:val="0074733F"/>
    <w:rsid w:val="00751CCA"/>
    <w:rsid w:val="007854DB"/>
    <w:rsid w:val="00794408"/>
    <w:rsid w:val="007A31D0"/>
    <w:rsid w:val="007B2DEB"/>
    <w:rsid w:val="007C4D1A"/>
    <w:rsid w:val="007C7B21"/>
    <w:rsid w:val="007D0995"/>
    <w:rsid w:val="007D7BF7"/>
    <w:rsid w:val="00800959"/>
    <w:rsid w:val="00800B26"/>
    <w:rsid w:val="008326F8"/>
    <w:rsid w:val="0083405C"/>
    <w:rsid w:val="008508A4"/>
    <w:rsid w:val="00883E77"/>
    <w:rsid w:val="008C1A5D"/>
    <w:rsid w:val="008C225C"/>
    <w:rsid w:val="008C25C0"/>
    <w:rsid w:val="008D4A1B"/>
    <w:rsid w:val="00901FF6"/>
    <w:rsid w:val="0091648A"/>
    <w:rsid w:val="009272D8"/>
    <w:rsid w:val="009312B4"/>
    <w:rsid w:val="009338C5"/>
    <w:rsid w:val="009402BE"/>
    <w:rsid w:val="00945934"/>
    <w:rsid w:val="009554E4"/>
    <w:rsid w:val="00955BC9"/>
    <w:rsid w:val="00963E79"/>
    <w:rsid w:val="00985A1D"/>
    <w:rsid w:val="00992A81"/>
    <w:rsid w:val="00997B08"/>
    <w:rsid w:val="009A0D1F"/>
    <w:rsid w:val="009B12D9"/>
    <w:rsid w:val="009D4262"/>
    <w:rsid w:val="009D7A91"/>
    <w:rsid w:val="009E1F54"/>
    <w:rsid w:val="009F0C71"/>
    <w:rsid w:val="009F4CA2"/>
    <w:rsid w:val="009F71B6"/>
    <w:rsid w:val="009F723A"/>
    <w:rsid w:val="00A02EF7"/>
    <w:rsid w:val="00A04F3E"/>
    <w:rsid w:val="00A128BF"/>
    <w:rsid w:val="00A36931"/>
    <w:rsid w:val="00A36EEC"/>
    <w:rsid w:val="00A42B6E"/>
    <w:rsid w:val="00A459D3"/>
    <w:rsid w:val="00A45FAF"/>
    <w:rsid w:val="00A60174"/>
    <w:rsid w:val="00A62270"/>
    <w:rsid w:val="00AA36D5"/>
    <w:rsid w:val="00AB033B"/>
    <w:rsid w:val="00AB5F73"/>
    <w:rsid w:val="00AD006D"/>
    <w:rsid w:val="00B01C10"/>
    <w:rsid w:val="00B05CE0"/>
    <w:rsid w:val="00B11C86"/>
    <w:rsid w:val="00B32A4E"/>
    <w:rsid w:val="00B64134"/>
    <w:rsid w:val="00B672C5"/>
    <w:rsid w:val="00B85F70"/>
    <w:rsid w:val="00B87714"/>
    <w:rsid w:val="00B878F9"/>
    <w:rsid w:val="00B90B89"/>
    <w:rsid w:val="00B94B57"/>
    <w:rsid w:val="00B94E74"/>
    <w:rsid w:val="00BB72C4"/>
    <w:rsid w:val="00BD0F0A"/>
    <w:rsid w:val="00BE36E4"/>
    <w:rsid w:val="00BE6B5E"/>
    <w:rsid w:val="00BE778A"/>
    <w:rsid w:val="00BF2766"/>
    <w:rsid w:val="00C02B07"/>
    <w:rsid w:val="00C05C07"/>
    <w:rsid w:val="00C10C15"/>
    <w:rsid w:val="00C11F90"/>
    <w:rsid w:val="00C12B52"/>
    <w:rsid w:val="00C602D1"/>
    <w:rsid w:val="00C6102C"/>
    <w:rsid w:val="00C62474"/>
    <w:rsid w:val="00C7024A"/>
    <w:rsid w:val="00C82E6C"/>
    <w:rsid w:val="00C83876"/>
    <w:rsid w:val="00C973BF"/>
    <w:rsid w:val="00CB499F"/>
    <w:rsid w:val="00CC0FEE"/>
    <w:rsid w:val="00CC1B2A"/>
    <w:rsid w:val="00CF0B29"/>
    <w:rsid w:val="00CF5B0E"/>
    <w:rsid w:val="00D02CFB"/>
    <w:rsid w:val="00D22F45"/>
    <w:rsid w:val="00D23F5E"/>
    <w:rsid w:val="00D314D7"/>
    <w:rsid w:val="00D465E2"/>
    <w:rsid w:val="00D502E6"/>
    <w:rsid w:val="00D51D02"/>
    <w:rsid w:val="00D55BBD"/>
    <w:rsid w:val="00D66835"/>
    <w:rsid w:val="00D96DC3"/>
    <w:rsid w:val="00D97B31"/>
    <w:rsid w:val="00DA63C1"/>
    <w:rsid w:val="00DA64E5"/>
    <w:rsid w:val="00DB36F1"/>
    <w:rsid w:val="00DC25D6"/>
    <w:rsid w:val="00DC337E"/>
    <w:rsid w:val="00DE465D"/>
    <w:rsid w:val="00DE5796"/>
    <w:rsid w:val="00DF3A88"/>
    <w:rsid w:val="00DF7338"/>
    <w:rsid w:val="00E0437F"/>
    <w:rsid w:val="00E05923"/>
    <w:rsid w:val="00E06012"/>
    <w:rsid w:val="00E11CB2"/>
    <w:rsid w:val="00E15198"/>
    <w:rsid w:val="00E20B7E"/>
    <w:rsid w:val="00E25893"/>
    <w:rsid w:val="00E27E13"/>
    <w:rsid w:val="00E316B9"/>
    <w:rsid w:val="00E34FE0"/>
    <w:rsid w:val="00E423A1"/>
    <w:rsid w:val="00E459EA"/>
    <w:rsid w:val="00E519E6"/>
    <w:rsid w:val="00E534FA"/>
    <w:rsid w:val="00E5517E"/>
    <w:rsid w:val="00E70CE4"/>
    <w:rsid w:val="00E7124D"/>
    <w:rsid w:val="00E802A0"/>
    <w:rsid w:val="00E9738D"/>
    <w:rsid w:val="00EB0594"/>
    <w:rsid w:val="00EB2015"/>
    <w:rsid w:val="00EC3EC5"/>
    <w:rsid w:val="00ED2F3F"/>
    <w:rsid w:val="00ED7417"/>
    <w:rsid w:val="00EE07CF"/>
    <w:rsid w:val="00EE26E9"/>
    <w:rsid w:val="00EE6EDD"/>
    <w:rsid w:val="00F00D6A"/>
    <w:rsid w:val="00F017A0"/>
    <w:rsid w:val="00F14989"/>
    <w:rsid w:val="00F26570"/>
    <w:rsid w:val="00F3448B"/>
    <w:rsid w:val="00F3525C"/>
    <w:rsid w:val="00F357CD"/>
    <w:rsid w:val="00F552A4"/>
    <w:rsid w:val="00F6531A"/>
    <w:rsid w:val="00F70BF1"/>
    <w:rsid w:val="00F76CCB"/>
    <w:rsid w:val="00F9235A"/>
    <w:rsid w:val="00FB1252"/>
    <w:rsid w:val="00FC4A1A"/>
    <w:rsid w:val="00FC59CA"/>
    <w:rsid w:val="00FC7AD9"/>
    <w:rsid w:val="00FD0E16"/>
    <w:rsid w:val="00FD13E1"/>
    <w:rsid w:val="00FD3C24"/>
    <w:rsid w:val="00FF0CAA"/>
    <w:rsid w:val="00FF14F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E46AD6-947D-476D-84F3-657C952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393"/>
    <w:pPr>
      <w:keepNext/>
      <w:autoSpaceDE w:val="0"/>
      <w:autoSpaceDN w:val="0"/>
      <w:adjustRightInd w:val="0"/>
      <w:ind w:right="432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B45"/>
    <w:rPr>
      <w:rFonts w:cs="Times New Roman"/>
      <w:b/>
      <w:bCs/>
      <w:sz w:val="24"/>
      <w:szCs w:val="24"/>
    </w:rPr>
  </w:style>
  <w:style w:type="paragraph" w:customStyle="1" w:styleId="a3">
    <w:name w:val="Широкий"/>
    <w:basedOn w:val="a"/>
    <w:uiPriority w:val="99"/>
    <w:rsid w:val="003D6393"/>
    <w:pPr>
      <w:widowControl w:val="0"/>
      <w:spacing w:line="288" w:lineRule="auto"/>
      <w:ind w:firstLine="709"/>
      <w:jc w:val="both"/>
    </w:pPr>
    <w:rPr>
      <w:bCs/>
      <w:spacing w:val="8"/>
      <w:sz w:val="28"/>
      <w:szCs w:val="20"/>
    </w:rPr>
  </w:style>
  <w:style w:type="paragraph" w:styleId="a4">
    <w:name w:val="Subtitle"/>
    <w:basedOn w:val="a"/>
    <w:link w:val="a5"/>
    <w:uiPriority w:val="99"/>
    <w:qFormat/>
    <w:rsid w:val="003D6393"/>
    <w:pPr>
      <w:ind w:left="-567" w:right="-766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uiPriority w:val="99"/>
    <w:locked/>
    <w:rsid w:val="00634B45"/>
    <w:rPr>
      <w:rFonts w:cs="Times New Roman"/>
      <w:sz w:val="28"/>
    </w:rPr>
  </w:style>
  <w:style w:type="character" w:styleId="a6">
    <w:name w:val="Hyperlink"/>
    <w:basedOn w:val="a0"/>
    <w:uiPriority w:val="99"/>
    <w:rsid w:val="003D6393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3D6393"/>
    <w:pPr>
      <w:tabs>
        <w:tab w:val="left" w:pos="2400"/>
      </w:tabs>
      <w:jc w:val="both"/>
    </w:pPr>
    <w:rPr>
      <w:sz w:val="27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24EF1"/>
    <w:rPr>
      <w:sz w:val="24"/>
      <w:szCs w:val="24"/>
    </w:rPr>
  </w:style>
  <w:style w:type="table" w:styleId="a9">
    <w:name w:val="Table Grid"/>
    <w:basedOn w:val="a1"/>
    <w:uiPriority w:val="99"/>
    <w:rsid w:val="00E34F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rsid w:val="007D7B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D7BF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0531A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0531A"/>
    <w:rPr>
      <w:rFonts w:cs="Times New Roman"/>
      <w:sz w:val="24"/>
      <w:szCs w:val="24"/>
    </w:rPr>
  </w:style>
  <w:style w:type="paragraph" w:styleId="af0">
    <w:name w:val="No Spacing"/>
    <w:uiPriority w:val="99"/>
    <w:qFormat/>
    <w:rsid w:val="0050531A"/>
    <w:rPr>
      <w:sz w:val="24"/>
      <w:szCs w:val="24"/>
    </w:rPr>
  </w:style>
  <w:style w:type="paragraph" w:styleId="af1">
    <w:name w:val="Normal (Web)"/>
    <w:basedOn w:val="a"/>
    <w:uiPriority w:val="99"/>
    <w:rsid w:val="008340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3405C"/>
    <w:rPr>
      <w:rFonts w:cs="Times New Roman"/>
    </w:rPr>
  </w:style>
  <w:style w:type="character" w:styleId="af2">
    <w:name w:val="Emphasis"/>
    <w:basedOn w:val="a0"/>
    <w:uiPriority w:val="99"/>
    <w:qFormat/>
    <w:rsid w:val="0083405C"/>
    <w:rPr>
      <w:rFonts w:cs="Times New Roman"/>
      <w:i/>
      <w:iCs/>
    </w:rPr>
  </w:style>
  <w:style w:type="table" w:customStyle="1" w:styleId="11">
    <w:name w:val="Сетка таблицы1"/>
    <w:uiPriority w:val="99"/>
    <w:rsid w:val="00CF5B0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Базовый"/>
    <w:uiPriority w:val="99"/>
    <w:rsid w:val="00FC59CA"/>
    <w:pPr>
      <w:tabs>
        <w:tab w:val="left" w:pos="709"/>
      </w:tabs>
      <w:suppressAutoHyphens/>
      <w:spacing w:after="200" w:line="276" w:lineRule="atLeast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72;&#1083;&#1103;\&#1052;&#1086;&#1080;%20&#1076;&#1086;&#1082;&#1091;&#1084;&#1077;&#1085;&#1090;&#1099;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РГМУ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Леонова В.А.</cp:lastModifiedBy>
  <cp:revision>2</cp:revision>
  <cp:lastPrinted>2026-02-13T13:19:00Z</cp:lastPrinted>
  <dcterms:created xsi:type="dcterms:W3CDTF">2026-02-13T14:14:00Z</dcterms:created>
  <dcterms:modified xsi:type="dcterms:W3CDTF">2026-02-13T14:14:00Z</dcterms:modified>
</cp:coreProperties>
</file>